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3BA5" w14:textId="1C8F27A6" w:rsidR="006C3927" w:rsidRDefault="006C3927">
      <w:pPr>
        <w:pStyle w:val="Sansinterligne"/>
      </w:pPr>
      <w:r>
        <w:t>h</w:t>
      </w:r>
    </w:p>
    <w:sdt>
      <w:sdtPr>
        <w:id w:val="2024210778"/>
        <w:docPartObj>
          <w:docPartGallery w:val="Cover Pages"/>
          <w:docPartUnique/>
        </w:docPartObj>
      </w:sdtPr>
      <w:sdtContent>
        <w:p w14:paraId="29CB1072" w14:textId="1AE21131" w:rsidR="00E95C27" w:rsidRDefault="00063C72">
          <w:pPr>
            <w:pStyle w:val="Sansinterlign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3360" behindDoc="1" locked="0" layoutInCell="1" allowOverlap="1" wp14:anchorId="10C3BE85" wp14:editId="4070A16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62075" cy="847090"/>
                <wp:effectExtent l="0" t="0" r="9525" b="0"/>
                <wp:wrapTight wrapText="bothSides">
                  <wp:wrapPolygon edited="0">
                    <wp:start x="0" y="0"/>
                    <wp:lineTo x="0" y="20888"/>
                    <wp:lineTo x="21449" y="20888"/>
                    <wp:lineTo x="21449" y="0"/>
                    <wp:lineTo x="0" y="0"/>
                  </wp:wrapPolygon>
                </wp:wrapTight>
                <wp:docPr id="2022028113" name="Image 1" descr="Une image contenant texte, Police, logo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028113" name="Image 1" descr="Une image contenant texte, Police, logo, capture d’écran&#10;&#10;Description générée automatiquement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847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95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3120" behindDoc="1" locked="0" layoutInCell="1" allowOverlap="1" wp14:anchorId="3BED9369" wp14:editId="243D018E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4-27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28E28093" w14:textId="77777777" w:rsidR="00E95C27" w:rsidRDefault="008C205A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27/04/2023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BED9369" id="Groupe 2" o:spid="_x0000_s1026" style="position:absolute;margin-left:0;margin-top:0;width:172.8pt;height:718.55pt;z-index:-25166336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27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8E28093" w14:textId="77777777" w:rsidR="00E95C27" w:rsidRDefault="008C205A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27/04/2023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3717954" wp14:editId="43487610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849B77" w14:textId="34EBD86A" w:rsidR="00E95C27" w:rsidRDefault="00000000">
                                <w:pPr>
                                  <w:pStyle w:val="Sansinterligne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roofErr w:type="gramStart"/>
                                    <w:r w:rsidR="00A25406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ddemangel</w:t>
                                    </w:r>
                                    <w:proofErr w:type="gramEnd"/>
                                  </w:sdtContent>
                                </w:sdt>
                              </w:p>
                              <w:p w14:paraId="414D0F87" w14:textId="77777777" w:rsidR="00E95C27" w:rsidRDefault="00000000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</w:rPr>
                                    <w:alias w:val="Société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E95C27">
                                      <w:rPr>
                                        <w:caps/>
                                        <w:color w:val="595959" w:themeColor="text1" w:themeTint="A6"/>
                                      </w:rPr>
                                      <w:t>[nom de la société]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71795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2" o:spid="_x0000_s1055" type="#_x0000_t202" style="position:absolute;margin-left:0;margin-top:0;width:4in;height:28.8pt;z-index:25165926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73849B77" w14:textId="34EBD86A" w:rsidR="00E95C27" w:rsidRDefault="00000000">
                          <w:pPr>
                            <w:pStyle w:val="Sansinterligne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roofErr w:type="gramStart"/>
                              <w:r w:rsidR="00A25406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ddemangel</w:t>
                              </w:r>
                              <w:proofErr w:type="gramEnd"/>
                            </w:sdtContent>
                          </w:sdt>
                        </w:p>
                        <w:p w14:paraId="414D0F87" w14:textId="77777777" w:rsidR="00E95C27" w:rsidRDefault="00000000">
                          <w:pPr>
                            <w:pStyle w:val="Sansinterligne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</w:rPr>
                              <w:alias w:val="Société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E95C27">
                                <w:rPr>
                                  <w:caps/>
                                  <w:color w:val="595959" w:themeColor="text1" w:themeTint="A6"/>
                                </w:rPr>
                                <w:t>[nom de la société]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DE628E4" wp14:editId="11BB8DF2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5FB388" w14:textId="502F6463" w:rsidR="00E95C27" w:rsidRDefault="00000000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A25406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C9 Linux</w:t>
                                    </w:r>
                                  </w:sdtContent>
                                </w:sdt>
                              </w:p>
                              <w:p w14:paraId="04774133" w14:textId="50463DFB" w:rsidR="00E95C27" w:rsidRDefault="0000000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A25406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TP - Raid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E628E4" id="Zone de texte 1" o:spid="_x0000_s1056" type="#_x0000_t202" style="position:absolute;margin-left:0;margin-top:0;width:4in;height:84.25pt;z-index:251656192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3A5FB388" w14:textId="502F6463" w:rsidR="00E95C27" w:rsidRDefault="00000000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25406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C9 Linux</w:t>
                              </w:r>
                            </w:sdtContent>
                          </w:sdt>
                        </w:p>
                        <w:p w14:paraId="04774133" w14:textId="50463DFB" w:rsidR="00E95C27" w:rsidRDefault="0000000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A25406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TP - Raid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E42AF97" w14:textId="77777777" w:rsidR="00E95C27" w:rsidRDefault="00E95C27">
          <w:r>
            <w:br w:type="page"/>
          </w:r>
        </w:p>
      </w:sdtContent>
    </w:sdt>
    <w:sdt>
      <w:sdtPr>
        <w:rPr>
          <w:b w:val="0"/>
          <w:bCs w:val="0"/>
          <w:caps w:val="0"/>
          <w:color w:val="auto"/>
          <w:spacing w:val="0"/>
          <w:sz w:val="20"/>
          <w:szCs w:val="20"/>
        </w:rPr>
        <w:id w:val="1683169014"/>
        <w:docPartObj>
          <w:docPartGallery w:val="Table of Contents"/>
          <w:docPartUnique/>
        </w:docPartObj>
      </w:sdtPr>
      <w:sdtContent>
        <w:p w14:paraId="0F572D51" w14:textId="77777777" w:rsidR="002F5769" w:rsidRDefault="002F5769">
          <w:pPr>
            <w:pStyle w:val="En-ttedetabledesmatires"/>
          </w:pPr>
          <w:r>
            <w:t>Table des matières</w:t>
          </w:r>
        </w:p>
        <w:p w14:paraId="25CF3F9F" w14:textId="4242CAEA" w:rsidR="0081537D" w:rsidRDefault="002F5769">
          <w:pPr>
            <w:pStyle w:val="TM1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749868" w:history="1">
            <w:r w:rsidR="0081537D" w:rsidRPr="00D17622">
              <w:rPr>
                <w:rStyle w:val="Lienhypertexte"/>
                <w:noProof/>
              </w:rPr>
              <w:t>Exercice n°1: Création d’un volume RAID</w:t>
            </w:r>
            <w:r w:rsidR="0081537D">
              <w:rPr>
                <w:noProof/>
                <w:webHidden/>
              </w:rPr>
              <w:tab/>
            </w:r>
            <w:r w:rsidR="0081537D">
              <w:rPr>
                <w:noProof/>
                <w:webHidden/>
              </w:rPr>
              <w:fldChar w:fldCharType="begin"/>
            </w:r>
            <w:r w:rsidR="0081537D">
              <w:rPr>
                <w:noProof/>
                <w:webHidden/>
              </w:rPr>
              <w:instrText xml:space="preserve"> PAGEREF _Toc138749868 \h </w:instrText>
            </w:r>
            <w:r w:rsidR="0081537D">
              <w:rPr>
                <w:noProof/>
                <w:webHidden/>
              </w:rPr>
            </w:r>
            <w:r w:rsidR="0081537D">
              <w:rPr>
                <w:noProof/>
                <w:webHidden/>
              </w:rPr>
              <w:fldChar w:fldCharType="separate"/>
            </w:r>
            <w:r w:rsidR="0081537D">
              <w:rPr>
                <w:noProof/>
                <w:webHidden/>
              </w:rPr>
              <w:t>2</w:t>
            </w:r>
            <w:r w:rsidR="0081537D">
              <w:rPr>
                <w:noProof/>
                <w:webHidden/>
              </w:rPr>
              <w:fldChar w:fldCharType="end"/>
            </w:r>
          </w:hyperlink>
        </w:p>
        <w:p w14:paraId="1AC8710F" w14:textId="7ADB1840" w:rsidR="0081537D" w:rsidRDefault="00000000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749869" w:history="1">
            <w:r w:rsidR="0081537D" w:rsidRPr="00D17622">
              <w:rPr>
                <w:rStyle w:val="Lienhypertexte"/>
                <w:noProof/>
              </w:rPr>
              <w:t>Préparation de l’ordinateur virtuel</w:t>
            </w:r>
            <w:r w:rsidR="0081537D">
              <w:rPr>
                <w:noProof/>
                <w:webHidden/>
              </w:rPr>
              <w:tab/>
            </w:r>
            <w:r w:rsidR="0081537D">
              <w:rPr>
                <w:noProof/>
                <w:webHidden/>
              </w:rPr>
              <w:fldChar w:fldCharType="begin"/>
            </w:r>
            <w:r w:rsidR="0081537D">
              <w:rPr>
                <w:noProof/>
                <w:webHidden/>
              </w:rPr>
              <w:instrText xml:space="preserve"> PAGEREF _Toc138749869 \h </w:instrText>
            </w:r>
            <w:r w:rsidR="0081537D">
              <w:rPr>
                <w:noProof/>
                <w:webHidden/>
              </w:rPr>
            </w:r>
            <w:r w:rsidR="0081537D">
              <w:rPr>
                <w:noProof/>
                <w:webHidden/>
              </w:rPr>
              <w:fldChar w:fldCharType="separate"/>
            </w:r>
            <w:r w:rsidR="0081537D">
              <w:rPr>
                <w:noProof/>
                <w:webHidden/>
              </w:rPr>
              <w:t>2</w:t>
            </w:r>
            <w:r w:rsidR="0081537D">
              <w:rPr>
                <w:noProof/>
                <w:webHidden/>
              </w:rPr>
              <w:fldChar w:fldCharType="end"/>
            </w:r>
          </w:hyperlink>
        </w:p>
        <w:p w14:paraId="16A60C11" w14:textId="205375E7" w:rsidR="0081537D" w:rsidRDefault="00000000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749870" w:history="1">
            <w:r w:rsidR="0081537D" w:rsidRPr="00D17622">
              <w:rPr>
                <w:rStyle w:val="Lienhypertexte"/>
                <w:noProof/>
              </w:rPr>
              <w:t>Préparation des disques durs</w:t>
            </w:r>
            <w:r w:rsidR="0081537D">
              <w:rPr>
                <w:noProof/>
                <w:webHidden/>
              </w:rPr>
              <w:tab/>
            </w:r>
            <w:r w:rsidR="0081537D">
              <w:rPr>
                <w:noProof/>
                <w:webHidden/>
              </w:rPr>
              <w:fldChar w:fldCharType="begin"/>
            </w:r>
            <w:r w:rsidR="0081537D">
              <w:rPr>
                <w:noProof/>
                <w:webHidden/>
              </w:rPr>
              <w:instrText xml:space="preserve"> PAGEREF _Toc138749870 \h </w:instrText>
            </w:r>
            <w:r w:rsidR="0081537D">
              <w:rPr>
                <w:noProof/>
                <w:webHidden/>
              </w:rPr>
            </w:r>
            <w:r w:rsidR="0081537D">
              <w:rPr>
                <w:noProof/>
                <w:webHidden/>
              </w:rPr>
              <w:fldChar w:fldCharType="separate"/>
            </w:r>
            <w:r w:rsidR="0081537D">
              <w:rPr>
                <w:noProof/>
                <w:webHidden/>
              </w:rPr>
              <w:t>2</w:t>
            </w:r>
            <w:r w:rsidR="0081537D">
              <w:rPr>
                <w:noProof/>
                <w:webHidden/>
              </w:rPr>
              <w:fldChar w:fldCharType="end"/>
            </w:r>
          </w:hyperlink>
        </w:p>
        <w:p w14:paraId="7B29A3D1" w14:textId="125230E6" w:rsidR="0081537D" w:rsidRDefault="00000000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749871" w:history="1">
            <w:r w:rsidR="0081537D" w:rsidRPr="00D17622">
              <w:rPr>
                <w:rStyle w:val="Lienhypertexte"/>
                <w:noProof/>
              </w:rPr>
              <w:t>Création du RAID</w:t>
            </w:r>
            <w:r w:rsidR="0081537D">
              <w:rPr>
                <w:noProof/>
                <w:webHidden/>
              </w:rPr>
              <w:tab/>
            </w:r>
            <w:r w:rsidR="0081537D">
              <w:rPr>
                <w:noProof/>
                <w:webHidden/>
              </w:rPr>
              <w:fldChar w:fldCharType="begin"/>
            </w:r>
            <w:r w:rsidR="0081537D">
              <w:rPr>
                <w:noProof/>
                <w:webHidden/>
              </w:rPr>
              <w:instrText xml:space="preserve"> PAGEREF _Toc138749871 \h </w:instrText>
            </w:r>
            <w:r w:rsidR="0081537D">
              <w:rPr>
                <w:noProof/>
                <w:webHidden/>
              </w:rPr>
            </w:r>
            <w:r w:rsidR="0081537D">
              <w:rPr>
                <w:noProof/>
                <w:webHidden/>
              </w:rPr>
              <w:fldChar w:fldCharType="separate"/>
            </w:r>
            <w:r w:rsidR="0081537D">
              <w:rPr>
                <w:noProof/>
                <w:webHidden/>
              </w:rPr>
              <w:t>2</w:t>
            </w:r>
            <w:r w:rsidR="0081537D">
              <w:rPr>
                <w:noProof/>
                <w:webHidden/>
              </w:rPr>
              <w:fldChar w:fldCharType="end"/>
            </w:r>
          </w:hyperlink>
        </w:p>
        <w:p w14:paraId="077E793F" w14:textId="155979CB" w:rsidR="0081537D" w:rsidRDefault="00000000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749872" w:history="1">
            <w:r w:rsidR="0081537D" w:rsidRPr="00D17622">
              <w:rPr>
                <w:rStyle w:val="Lienhypertexte"/>
                <w:noProof/>
              </w:rPr>
              <w:t>Monter le volume Raid</w:t>
            </w:r>
            <w:r w:rsidR="0081537D">
              <w:rPr>
                <w:noProof/>
                <w:webHidden/>
              </w:rPr>
              <w:tab/>
            </w:r>
            <w:r w:rsidR="0081537D">
              <w:rPr>
                <w:noProof/>
                <w:webHidden/>
              </w:rPr>
              <w:fldChar w:fldCharType="begin"/>
            </w:r>
            <w:r w:rsidR="0081537D">
              <w:rPr>
                <w:noProof/>
                <w:webHidden/>
              </w:rPr>
              <w:instrText xml:space="preserve"> PAGEREF _Toc138749872 \h </w:instrText>
            </w:r>
            <w:r w:rsidR="0081537D">
              <w:rPr>
                <w:noProof/>
                <w:webHidden/>
              </w:rPr>
            </w:r>
            <w:r w:rsidR="0081537D">
              <w:rPr>
                <w:noProof/>
                <w:webHidden/>
              </w:rPr>
              <w:fldChar w:fldCharType="separate"/>
            </w:r>
            <w:r w:rsidR="0081537D">
              <w:rPr>
                <w:noProof/>
                <w:webHidden/>
              </w:rPr>
              <w:t>2</w:t>
            </w:r>
            <w:r w:rsidR="0081537D">
              <w:rPr>
                <w:noProof/>
                <w:webHidden/>
              </w:rPr>
              <w:fldChar w:fldCharType="end"/>
            </w:r>
          </w:hyperlink>
        </w:p>
        <w:p w14:paraId="19FE2428" w14:textId="0D37FF25" w:rsidR="0081537D" w:rsidRDefault="00000000">
          <w:pPr>
            <w:pStyle w:val="TM1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749873" w:history="1">
            <w:r w:rsidR="0081537D" w:rsidRPr="00D17622">
              <w:rPr>
                <w:rStyle w:val="Lienhypertexte"/>
                <w:noProof/>
              </w:rPr>
              <w:t>Exercice n°2 : Réparer un volume RAID</w:t>
            </w:r>
            <w:r w:rsidR="0081537D">
              <w:rPr>
                <w:noProof/>
                <w:webHidden/>
              </w:rPr>
              <w:tab/>
            </w:r>
            <w:r w:rsidR="0081537D">
              <w:rPr>
                <w:noProof/>
                <w:webHidden/>
              </w:rPr>
              <w:fldChar w:fldCharType="begin"/>
            </w:r>
            <w:r w:rsidR="0081537D">
              <w:rPr>
                <w:noProof/>
                <w:webHidden/>
              </w:rPr>
              <w:instrText xml:space="preserve"> PAGEREF _Toc138749873 \h </w:instrText>
            </w:r>
            <w:r w:rsidR="0081537D">
              <w:rPr>
                <w:noProof/>
                <w:webHidden/>
              </w:rPr>
            </w:r>
            <w:r w:rsidR="0081537D">
              <w:rPr>
                <w:noProof/>
                <w:webHidden/>
              </w:rPr>
              <w:fldChar w:fldCharType="separate"/>
            </w:r>
            <w:r w:rsidR="0081537D">
              <w:rPr>
                <w:noProof/>
                <w:webHidden/>
              </w:rPr>
              <w:t>3</w:t>
            </w:r>
            <w:r w:rsidR="0081537D">
              <w:rPr>
                <w:noProof/>
                <w:webHidden/>
              </w:rPr>
              <w:fldChar w:fldCharType="end"/>
            </w:r>
          </w:hyperlink>
        </w:p>
        <w:p w14:paraId="45BDC3D6" w14:textId="615D5AB5" w:rsidR="0081537D" w:rsidRDefault="00000000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749874" w:history="1">
            <w:r w:rsidR="0081537D" w:rsidRPr="00D17622">
              <w:rPr>
                <w:rStyle w:val="Lienhypertexte"/>
                <w:noProof/>
              </w:rPr>
              <w:t>Mettre en panne le volume RAID</w:t>
            </w:r>
            <w:r w:rsidR="0081537D">
              <w:rPr>
                <w:noProof/>
                <w:webHidden/>
              </w:rPr>
              <w:tab/>
            </w:r>
            <w:r w:rsidR="0081537D">
              <w:rPr>
                <w:noProof/>
                <w:webHidden/>
              </w:rPr>
              <w:fldChar w:fldCharType="begin"/>
            </w:r>
            <w:r w:rsidR="0081537D">
              <w:rPr>
                <w:noProof/>
                <w:webHidden/>
              </w:rPr>
              <w:instrText xml:space="preserve"> PAGEREF _Toc138749874 \h </w:instrText>
            </w:r>
            <w:r w:rsidR="0081537D">
              <w:rPr>
                <w:noProof/>
                <w:webHidden/>
              </w:rPr>
            </w:r>
            <w:r w:rsidR="0081537D">
              <w:rPr>
                <w:noProof/>
                <w:webHidden/>
              </w:rPr>
              <w:fldChar w:fldCharType="separate"/>
            </w:r>
            <w:r w:rsidR="0081537D">
              <w:rPr>
                <w:noProof/>
                <w:webHidden/>
              </w:rPr>
              <w:t>3</w:t>
            </w:r>
            <w:r w:rsidR="0081537D">
              <w:rPr>
                <w:noProof/>
                <w:webHidden/>
              </w:rPr>
              <w:fldChar w:fldCharType="end"/>
            </w:r>
          </w:hyperlink>
        </w:p>
        <w:p w14:paraId="1C0EB027" w14:textId="084E74BD" w:rsidR="0081537D" w:rsidRDefault="00000000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749875" w:history="1">
            <w:r w:rsidR="0081537D" w:rsidRPr="00D17622">
              <w:rPr>
                <w:rStyle w:val="Lienhypertexte"/>
                <w:noProof/>
              </w:rPr>
              <w:t>Réparation du volume raid</w:t>
            </w:r>
            <w:r w:rsidR="0081537D">
              <w:rPr>
                <w:noProof/>
                <w:webHidden/>
              </w:rPr>
              <w:tab/>
            </w:r>
            <w:r w:rsidR="0081537D">
              <w:rPr>
                <w:noProof/>
                <w:webHidden/>
              </w:rPr>
              <w:fldChar w:fldCharType="begin"/>
            </w:r>
            <w:r w:rsidR="0081537D">
              <w:rPr>
                <w:noProof/>
                <w:webHidden/>
              </w:rPr>
              <w:instrText xml:space="preserve"> PAGEREF _Toc138749875 \h </w:instrText>
            </w:r>
            <w:r w:rsidR="0081537D">
              <w:rPr>
                <w:noProof/>
                <w:webHidden/>
              </w:rPr>
            </w:r>
            <w:r w:rsidR="0081537D">
              <w:rPr>
                <w:noProof/>
                <w:webHidden/>
              </w:rPr>
              <w:fldChar w:fldCharType="separate"/>
            </w:r>
            <w:r w:rsidR="0081537D">
              <w:rPr>
                <w:noProof/>
                <w:webHidden/>
              </w:rPr>
              <w:t>3</w:t>
            </w:r>
            <w:r w:rsidR="0081537D">
              <w:rPr>
                <w:noProof/>
                <w:webHidden/>
              </w:rPr>
              <w:fldChar w:fldCharType="end"/>
            </w:r>
          </w:hyperlink>
        </w:p>
        <w:p w14:paraId="7A887F9D" w14:textId="2C24FBAC" w:rsidR="0081537D" w:rsidRDefault="00000000">
          <w:pPr>
            <w:pStyle w:val="TM1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749876" w:history="1">
            <w:r w:rsidR="0081537D" w:rsidRPr="00D17622">
              <w:rPr>
                <w:rStyle w:val="Lienhypertexte"/>
                <w:noProof/>
              </w:rPr>
              <w:t>Exercice 3 : Ajouter un disque de spare</w:t>
            </w:r>
            <w:r w:rsidR="0081537D">
              <w:rPr>
                <w:noProof/>
                <w:webHidden/>
              </w:rPr>
              <w:tab/>
            </w:r>
            <w:r w:rsidR="0081537D">
              <w:rPr>
                <w:noProof/>
                <w:webHidden/>
              </w:rPr>
              <w:fldChar w:fldCharType="begin"/>
            </w:r>
            <w:r w:rsidR="0081537D">
              <w:rPr>
                <w:noProof/>
                <w:webHidden/>
              </w:rPr>
              <w:instrText xml:space="preserve"> PAGEREF _Toc138749876 \h </w:instrText>
            </w:r>
            <w:r w:rsidR="0081537D">
              <w:rPr>
                <w:noProof/>
                <w:webHidden/>
              </w:rPr>
            </w:r>
            <w:r w:rsidR="0081537D">
              <w:rPr>
                <w:noProof/>
                <w:webHidden/>
              </w:rPr>
              <w:fldChar w:fldCharType="separate"/>
            </w:r>
            <w:r w:rsidR="0081537D">
              <w:rPr>
                <w:noProof/>
                <w:webHidden/>
              </w:rPr>
              <w:t>3</w:t>
            </w:r>
            <w:r w:rsidR="0081537D">
              <w:rPr>
                <w:noProof/>
                <w:webHidden/>
              </w:rPr>
              <w:fldChar w:fldCharType="end"/>
            </w:r>
          </w:hyperlink>
        </w:p>
        <w:p w14:paraId="5C9870F0" w14:textId="619493C2" w:rsidR="002F5769" w:rsidRDefault="002F5769">
          <w:r>
            <w:rPr>
              <w:b/>
              <w:bCs/>
            </w:rPr>
            <w:fldChar w:fldCharType="end"/>
          </w:r>
        </w:p>
      </w:sdtContent>
    </w:sdt>
    <w:p w14:paraId="5F317CAE" w14:textId="77777777" w:rsidR="002F5769" w:rsidRDefault="002F5769">
      <w:pPr>
        <w:rPr>
          <w:b/>
          <w:bCs/>
          <w:caps/>
          <w:color w:val="FFFFFF" w:themeColor="background1"/>
          <w:spacing w:val="15"/>
          <w:sz w:val="22"/>
          <w:szCs w:val="22"/>
          <w:lang w:val="en-US"/>
        </w:rPr>
      </w:pPr>
      <w:r>
        <w:rPr>
          <w:lang w:val="en-US"/>
        </w:rPr>
        <w:br w:type="page"/>
      </w:r>
    </w:p>
    <w:p w14:paraId="088902B8" w14:textId="27398D49" w:rsidR="0031339F" w:rsidRPr="0005312D" w:rsidRDefault="00A25406" w:rsidP="007276B4">
      <w:pPr>
        <w:pStyle w:val="Titre1"/>
      </w:pPr>
      <w:bookmarkStart w:id="0" w:name="_Toc138749868"/>
      <w:r w:rsidRPr="0005312D">
        <w:lastRenderedPageBreak/>
        <w:t>Exercice n°</w:t>
      </w:r>
      <w:proofErr w:type="gramStart"/>
      <w:r w:rsidRPr="0005312D">
        <w:t>1</w:t>
      </w:r>
      <w:r w:rsidR="0005312D" w:rsidRPr="0005312D">
        <w:t>:</w:t>
      </w:r>
      <w:proofErr w:type="gramEnd"/>
      <w:r w:rsidR="0005312D" w:rsidRPr="0005312D">
        <w:t xml:space="preserve"> Création d’un v</w:t>
      </w:r>
      <w:r w:rsidR="0005312D">
        <w:t>olume RAID</w:t>
      </w:r>
      <w:bookmarkEnd w:id="0"/>
    </w:p>
    <w:p w14:paraId="4C6D0CFA" w14:textId="77777777" w:rsidR="002E77FC" w:rsidRPr="0005312D" w:rsidRDefault="002E77FC" w:rsidP="002E77FC"/>
    <w:p w14:paraId="62CC8E69" w14:textId="2B0CF816" w:rsidR="00A25406" w:rsidRPr="00A25406" w:rsidRDefault="00A25406" w:rsidP="00A25406">
      <w:pPr>
        <w:pStyle w:val="Titre2"/>
      </w:pPr>
      <w:bookmarkStart w:id="1" w:name="_Toc138749869"/>
      <w:r w:rsidRPr="00A25406">
        <w:t>Préparation de l’ordinateur virtuel</w:t>
      </w:r>
      <w:bookmarkEnd w:id="1"/>
    </w:p>
    <w:p w14:paraId="6B8863E9" w14:textId="542EBA38" w:rsidR="00BC7908" w:rsidRDefault="00A25406" w:rsidP="00BC7908">
      <w:r>
        <w:t xml:space="preserve">Dans </w:t>
      </w:r>
      <w:proofErr w:type="spellStart"/>
      <w:r>
        <w:t>HyperV</w:t>
      </w:r>
      <w:proofErr w:type="spellEnd"/>
      <w:r>
        <w:t xml:space="preserve"> créez trois disques dur nommé hd1.vhdx,</w:t>
      </w:r>
      <w:r w:rsidR="00356AAE">
        <w:t xml:space="preserve"> </w:t>
      </w:r>
      <w:r>
        <w:t>hd2.vhdx et hd3.vhdx de 10Go en taille dynamique et ajouté les a votre serveur Linux.</w:t>
      </w:r>
    </w:p>
    <w:p w14:paraId="3C6DE02E" w14:textId="3712D7AE" w:rsidR="00A25406" w:rsidRPr="00BC7908" w:rsidRDefault="00A25406" w:rsidP="00A25406">
      <w:pPr>
        <w:pStyle w:val="Titre2"/>
      </w:pPr>
      <w:bookmarkStart w:id="2" w:name="_Toc138749870"/>
      <w:r>
        <w:t>Préparation des disques durs</w:t>
      </w:r>
      <w:bookmarkEnd w:id="2"/>
    </w:p>
    <w:p w14:paraId="6A6DC8F8" w14:textId="73E2D8A5" w:rsidR="00686278" w:rsidRDefault="003867FE">
      <w:r>
        <w:t>Vérifiez si les disques durs sont bien reconnus sous linux</w:t>
      </w:r>
    </w:p>
    <w:p w14:paraId="0194BAF4" w14:textId="77777777" w:rsidR="003867FE" w:rsidRDefault="003867FE" w:rsidP="000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1E29C2EF" w14:textId="76500987" w:rsidR="003867FE" w:rsidRDefault="0005312D">
      <w:r>
        <w:t xml:space="preserve">Partitionnez les disques durs en utilisant </w:t>
      </w:r>
      <w:proofErr w:type="spellStart"/>
      <w:r>
        <w:t>cfdisk</w:t>
      </w:r>
      <w:proofErr w:type="spellEnd"/>
      <w:r>
        <w:t xml:space="preserve"> et </w:t>
      </w:r>
      <w:proofErr w:type="spellStart"/>
      <w:r>
        <w:t>sfdisk</w:t>
      </w:r>
      <w:proofErr w:type="spellEnd"/>
    </w:p>
    <w:p w14:paraId="1944EE78" w14:textId="77777777" w:rsidR="0005312D" w:rsidRDefault="0005312D" w:rsidP="000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17D3FDB9" w14:textId="77777777" w:rsidR="0005312D" w:rsidRDefault="0005312D"/>
    <w:p w14:paraId="42D4831C" w14:textId="33FBBE1A" w:rsidR="0005312D" w:rsidRDefault="0005312D" w:rsidP="0005312D">
      <w:pPr>
        <w:pStyle w:val="Titre2"/>
      </w:pPr>
      <w:bookmarkStart w:id="3" w:name="_Toc138749871"/>
      <w:r>
        <w:t>Création du RAID</w:t>
      </w:r>
      <w:bookmarkEnd w:id="3"/>
    </w:p>
    <w:p w14:paraId="5AF0EDA1" w14:textId="56F2CA4E" w:rsidR="0005312D" w:rsidRDefault="0005312D">
      <w:r>
        <w:t xml:space="preserve">Avec l’outil </w:t>
      </w:r>
      <w:proofErr w:type="spellStart"/>
      <w:r>
        <w:t>madam</w:t>
      </w:r>
      <w:proofErr w:type="spellEnd"/>
      <w:r>
        <w:t xml:space="preserve"> créez un volume agrégé (raid5)</w:t>
      </w:r>
    </w:p>
    <w:p w14:paraId="047D3D5A" w14:textId="77777777" w:rsidR="0005312D" w:rsidRDefault="0005312D" w:rsidP="000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52A0BBFB" w14:textId="77777777" w:rsidR="0005312D" w:rsidRDefault="0005312D" w:rsidP="0005312D"/>
    <w:p w14:paraId="6E71CEFF" w14:textId="77777777" w:rsidR="0005312D" w:rsidRDefault="0005312D" w:rsidP="0005312D"/>
    <w:p w14:paraId="0FE696C0" w14:textId="184E4044" w:rsidR="0005312D" w:rsidRDefault="0005312D">
      <w:r>
        <w:t>Vérifiez l’état d’avancement et la création …</w:t>
      </w:r>
    </w:p>
    <w:p w14:paraId="53A74B4F" w14:textId="77777777" w:rsidR="0005312D" w:rsidRDefault="0005312D" w:rsidP="000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739D264B" w14:textId="77777777" w:rsidR="0005312D" w:rsidRDefault="0005312D"/>
    <w:p w14:paraId="72A7CD7C" w14:textId="60D0AAEF" w:rsidR="0005312D" w:rsidRDefault="0005312D" w:rsidP="0005312D">
      <w:pPr>
        <w:pStyle w:val="Titre2"/>
      </w:pPr>
      <w:bookmarkStart w:id="4" w:name="_Toc138749872"/>
      <w:r>
        <w:t>Monter le volume Raid</w:t>
      </w:r>
      <w:bookmarkEnd w:id="4"/>
    </w:p>
    <w:p w14:paraId="1E39327B" w14:textId="3A42044A" w:rsidR="0005312D" w:rsidRDefault="0005312D">
      <w:r>
        <w:t>Créez un répertoire /srv/raid5</w:t>
      </w:r>
    </w:p>
    <w:p w14:paraId="5400F695" w14:textId="77777777" w:rsidR="0005312D" w:rsidRDefault="0005312D" w:rsidP="000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4CA46F6F" w14:textId="77777777" w:rsidR="0005312D" w:rsidRDefault="0005312D"/>
    <w:p w14:paraId="791B49AB" w14:textId="66B10499" w:rsidR="0005312D" w:rsidRDefault="0005312D">
      <w:r>
        <w:t xml:space="preserve">Modifiez le fichier </w:t>
      </w:r>
      <w:proofErr w:type="spellStart"/>
      <w:r>
        <w:t>fstab</w:t>
      </w:r>
      <w:proofErr w:type="spellEnd"/>
      <w:r>
        <w:t xml:space="preserve"> afin de monter le volume Raid5 de manière permanente</w:t>
      </w:r>
    </w:p>
    <w:p w14:paraId="440086A6" w14:textId="77777777" w:rsidR="0005312D" w:rsidRDefault="0005312D" w:rsidP="0005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496DEE8E" w14:textId="77777777" w:rsidR="0005312D" w:rsidRDefault="0005312D"/>
    <w:p w14:paraId="417BA0F8" w14:textId="77777777" w:rsidR="0005312D" w:rsidRDefault="0005312D"/>
    <w:p w14:paraId="76B0E87F" w14:textId="093CF3E3" w:rsidR="0005312D" w:rsidRDefault="0005312D" w:rsidP="00356AAE">
      <w:pPr>
        <w:pStyle w:val="Titre1"/>
      </w:pPr>
      <w:bookmarkStart w:id="5" w:name="_Toc138749873"/>
      <w:r>
        <w:lastRenderedPageBreak/>
        <w:t>Exercice n°2 : Réparer un volume RAID</w:t>
      </w:r>
      <w:bookmarkEnd w:id="5"/>
    </w:p>
    <w:p w14:paraId="484343A4" w14:textId="5F1E014A" w:rsidR="00356AAE" w:rsidRDefault="00356AAE" w:rsidP="00356AAE">
      <w:pPr>
        <w:pStyle w:val="Titre2"/>
      </w:pPr>
      <w:bookmarkStart w:id="6" w:name="_Toc138749874"/>
      <w:r>
        <w:t>Mettre en panne le volume RAID</w:t>
      </w:r>
      <w:bookmarkEnd w:id="6"/>
    </w:p>
    <w:p w14:paraId="29D90DA2" w14:textId="23211C31" w:rsidR="0005312D" w:rsidRDefault="0005312D">
      <w:r>
        <w:t>Dans les paramètres de la machines virtuels retirez un des trois disques durs …</w:t>
      </w:r>
    </w:p>
    <w:p w14:paraId="12BC5019" w14:textId="19F86C08" w:rsidR="0005312D" w:rsidRDefault="0005312D">
      <w:r>
        <w:t>Redémarrez la machine et vérifiez que vous avez toujours un accès à vos données.</w:t>
      </w:r>
    </w:p>
    <w:p w14:paraId="50026F15" w14:textId="77777777" w:rsidR="00356AAE" w:rsidRDefault="00356AAE" w:rsidP="0035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54B22C4F" w14:textId="77777777" w:rsidR="0005312D" w:rsidRDefault="0005312D"/>
    <w:p w14:paraId="27AA0AA6" w14:textId="17B68469" w:rsidR="00356AAE" w:rsidRDefault="00356AAE">
      <w:r>
        <w:t xml:space="preserve">Vérifiez que le RAID est dégradé avec </w:t>
      </w:r>
      <w:proofErr w:type="spellStart"/>
      <w:r>
        <w:t>mdadm</w:t>
      </w:r>
      <w:proofErr w:type="spellEnd"/>
    </w:p>
    <w:p w14:paraId="086C68A7" w14:textId="77777777" w:rsidR="00356AAE" w:rsidRDefault="00356AAE" w:rsidP="0035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3294E827" w14:textId="77777777" w:rsidR="00356AAE" w:rsidRDefault="00356AAE"/>
    <w:p w14:paraId="09DD53F7" w14:textId="3970B531" w:rsidR="00356AAE" w:rsidRDefault="00356AAE" w:rsidP="00356AAE">
      <w:pPr>
        <w:pStyle w:val="Titre2"/>
      </w:pPr>
      <w:bookmarkStart w:id="7" w:name="_Toc138749875"/>
      <w:r>
        <w:t>Réparation du volume raid</w:t>
      </w:r>
      <w:bookmarkEnd w:id="7"/>
    </w:p>
    <w:p w14:paraId="7D772655" w14:textId="15D8A4B3" w:rsidR="0005312D" w:rsidRDefault="0005312D">
      <w:r>
        <w:t xml:space="preserve">Dans </w:t>
      </w:r>
      <w:proofErr w:type="spellStart"/>
      <w:r>
        <w:t>HyperV</w:t>
      </w:r>
      <w:proofErr w:type="spellEnd"/>
      <w:r>
        <w:t xml:space="preserve"> créez un nouveau disque dur hdd4.vmdx avec les mêmes caractéristiques que l’exercice n°1</w:t>
      </w:r>
    </w:p>
    <w:p w14:paraId="4DBCF3CE" w14:textId="5415644D" w:rsidR="0005312D" w:rsidRDefault="0005312D">
      <w:r>
        <w:t>Ajouter ce disque a votre machine virtuelle</w:t>
      </w:r>
    </w:p>
    <w:p w14:paraId="65C1AB2D" w14:textId="77777777" w:rsidR="0005312D" w:rsidRDefault="0005312D"/>
    <w:p w14:paraId="7D2E5A2C" w14:textId="53065839" w:rsidR="0005312D" w:rsidRDefault="0005312D">
      <w:r>
        <w:t xml:space="preserve">Avec la commande </w:t>
      </w:r>
      <w:proofErr w:type="spellStart"/>
      <w:r>
        <w:t>mdadm</w:t>
      </w:r>
      <w:proofErr w:type="spellEnd"/>
      <w:r>
        <w:t xml:space="preserve"> et l’option -</w:t>
      </w:r>
      <w:proofErr w:type="gramStart"/>
      <w:r>
        <w:t>manage</w:t>
      </w:r>
      <w:proofErr w:type="gramEnd"/>
      <w:r>
        <w:t xml:space="preserve"> réparez le volume RAID</w:t>
      </w:r>
    </w:p>
    <w:p w14:paraId="41F770FC" w14:textId="77777777" w:rsidR="00356AAE" w:rsidRDefault="00356AAE" w:rsidP="0035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7855CC8E" w14:textId="77777777" w:rsidR="0005312D" w:rsidRDefault="0005312D"/>
    <w:p w14:paraId="7CA26697" w14:textId="77777777" w:rsidR="00356AAE" w:rsidRDefault="00356AAE"/>
    <w:p w14:paraId="1835CC8C" w14:textId="5D721192" w:rsidR="00356AAE" w:rsidRDefault="00356AAE" w:rsidP="00356AAE">
      <w:pPr>
        <w:pStyle w:val="Titre1"/>
      </w:pPr>
      <w:bookmarkStart w:id="8" w:name="_Toc138749876"/>
      <w:r>
        <w:t>Exercice 3 : Ajouter un disque de spare</w:t>
      </w:r>
      <w:bookmarkEnd w:id="8"/>
    </w:p>
    <w:p w14:paraId="2B3F9826" w14:textId="0BBDFA02" w:rsidR="00356AAE" w:rsidRDefault="00356AAE" w:rsidP="00356AAE">
      <w:r>
        <w:t xml:space="preserve">Dans </w:t>
      </w:r>
      <w:proofErr w:type="spellStart"/>
      <w:r>
        <w:t>HyperV</w:t>
      </w:r>
      <w:proofErr w:type="spellEnd"/>
      <w:r>
        <w:t xml:space="preserve"> créez un nouveau disque dur </w:t>
      </w:r>
      <w:proofErr w:type="spellStart"/>
      <w:proofErr w:type="gramStart"/>
      <w:r>
        <w:t>spare.vmdx</w:t>
      </w:r>
      <w:proofErr w:type="spellEnd"/>
      <w:proofErr w:type="gramEnd"/>
      <w:r>
        <w:t xml:space="preserve"> avec les mêmes caractéristiques que l’exercice n°1</w:t>
      </w:r>
    </w:p>
    <w:p w14:paraId="41BCC5AB" w14:textId="77777777" w:rsidR="00356AAE" w:rsidRDefault="00356AAE" w:rsidP="00356AAE">
      <w:r>
        <w:t>Ajouter ce disque a votre machine virtuelle</w:t>
      </w:r>
    </w:p>
    <w:p w14:paraId="7F2DABFC" w14:textId="24ACBC70" w:rsidR="00356AAE" w:rsidRDefault="00356AAE">
      <w:r>
        <w:t xml:space="preserve">Avec </w:t>
      </w:r>
      <w:proofErr w:type="spellStart"/>
      <w:r>
        <w:t>mdadm</w:t>
      </w:r>
      <w:proofErr w:type="spellEnd"/>
      <w:r>
        <w:t xml:space="preserve"> ajoutez ce disque a vote volume RAID en </w:t>
      </w:r>
      <w:proofErr w:type="spellStart"/>
      <w:r>
        <w:t>spare</w:t>
      </w:r>
      <w:proofErr w:type="spellEnd"/>
      <w:r>
        <w:t> :</w:t>
      </w:r>
    </w:p>
    <w:p w14:paraId="59F93969" w14:textId="77777777" w:rsidR="00356AAE" w:rsidRDefault="00356AAE" w:rsidP="0035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33CC266E" w14:textId="5E9AAA07" w:rsidR="00356AAE" w:rsidRDefault="00356AAE">
      <w:r>
        <w:t xml:space="preserve">Vérifiez que le disque </w:t>
      </w:r>
      <w:proofErr w:type="spellStart"/>
      <w:r>
        <w:t>spare</w:t>
      </w:r>
      <w:proofErr w:type="spellEnd"/>
      <w:r>
        <w:t xml:space="preserve"> fonctionne en retirant de la machine virtuelle un des trois disques durs du raid </w:t>
      </w:r>
    </w:p>
    <w:p w14:paraId="491C52A0" w14:textId="77777777" w:rsidR="00356AAE" w:rsidRDefault="00356AAE" w:rsidP="0035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2928B14A" w14:textId="77777777" w:rsidR="00356AAE" w:rsidRDefault="00356AAE"/>
    <w:sectPr w:rsidR="00356AAE" w:rsidSect="00E95C27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237B" w14:textId="77777777" w:rsidR="00CF768F" w:rsidRDefault="00CF768F" w:rsidP="00E95C27">
      <w:pPr>
        <w:spacing w:before="0" w:after="0" w:line="240" w:lineRule="auto"/>
      </w:pPr>
      <w:r>
        <w:separator/>
      </w:r>
    </w:p>
  </w:endnote>
  <w:endnote w:type="continuationSeparator" w:id="0">
    <w:p w14:paraId="67913EBF" w14:textId="77777777" w:rsidR="00CF768F" w:rsidRDefault="00CF768F" w:rsidP="00E95C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123151"/>
      <w:docPartObj>
        <w:docPartGallery w:val="Page Numbers (Bottom of Page)"/>
        <w:docPartUnique/>
      </w:docPartObj>
    </w:sdtPr>
    <w:sdtContent>
      <w:p w14:paraId="1D77F96A" w14:textId="77777777" w:rsidR="00063C72" w:rsidRDefault="00B3499F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64384" behindDoc="1" locked="0" layoutInCell="1" allowOverlap="1" wp14:anchorId="2E76E730" wp14:editId="228FFB4D">
              <wp:simplePos x="0" y="0"/>
              <wp:positionH relativeFrom="margin">
                <wp:posOffset>-128270</wp:posOffset>
              </wp:positionH>
              <wp:positionV relativeFrom="paragraph">
                <wp:posOffset>86360</wp:posOffset>
              </wp:positionV>
              <wp:extent cx="771525" cy="479425"/>
              <wp:effectExtent l="0" t="0" r="9525" b="0"/>
              <wp:wrapTight wrapText="bothSides">
                <wp:wrapPolygon edited="0">
                  <wp:start x="0" y="0"/>
                  <wp:lineTo x="0" y="20599"/>
                  <wp:lineTo x="21333" y="20599"/>
                  <wp:lineTo x="21333" y="0"/>
                  <wp:lineTo x="0" y="0"/>
                </wp:wrapPolygon>
              </wp:wrapTight>
              <wp:docPr id="150746749" name="Image 150746749" descr="Une image contenant texte, Police, logo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2028113" name="Image 1" descr="Une image contenant texte, Police, logo, capture d’écran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47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8A86ACE" wp14:editId="40160C4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33275001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8470185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546704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2EB4EAF" w14:textId="77777777" w:rsidR="00B3499F" w:rsidRDefault="00B3499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A86ACE" id="_x0000_s1057" style="position:absolute;margin-left:0;margin-top:0;width:34.4pt;height:56.45pt;z-index:25166131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5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" strokecolor="#7f7f7f"/>
                  <v:rect id="Rectangle 78" o:spid="_x0000_s105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" filled="f" strokecolor="#7f7f7f">
                    <v:textbox>
                      <w:txbxContent>
                        <w:p w14:paraId="12EB4EAF" w14:textId="77777777" w:rsidR="00B3499F" w:rsidRDefault="00B3499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2233" w14:textId="77777777" w:rsidR="00CF768F" w:rsidRDefault="00CF768F" w:rsidP="00E95C27">
      <w:pPr>
        <w:spacing w:before="0" w:after="0" w:line="240" w:lineRule="auto"/>
      </w:pPr>
      <w:r>
        <w:separator/>
      </w:r>
    </w:p>
  </w:footnote>
  <w:footnote w:type="continuationSeparator" w:id="0">
    <w:p w14:paraId="2DCE09B9" w14:textId="77777777" w:rsidR="00CF768F" w:rsidRDefault="00CF768F" w:rsidP="00E95C2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57BC9"/>
    <w:multiLevelType w:val="hybridMultilevel"/>
    <w:tmpl w:val="8F682A6A"/>
    <w:lvl w:ilvl="0" w:tplc="2578D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5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06"/>
    <w:rsid w:val="0005312D"/>
    <w:rsid w:val="00063C72"/>
    <w:rsid w:val="002C2489"/>
    <w:rsid w:val="002E77FC"/>
    <w:rsid w:val="002F5769"/>
    <w:rsid w:val="0031339F"/>
    <w:rsid w:val="00356AAE"/>
    <w:rsid w:val="003867FE"/>
    <w:rsid w:val="00415D88"/>
    <w:rsid w:val="0047048A"/>
    <w:rsid w:val="004848C2"/>
    <w:rsid w:val="006404E5"/>
    <w:rsid w:val="00686278"/>
    <w:rsid w:val="006925E6"/>
    <w:rsid w:val="00696B10"/>
    <w:rsid w:val="006C3927"/>
    <w:rsid w:val="007276B4"/>
    <w:rsid w:val="00790EF6"/>
    <w:rsid w:val="00794347"/>
    <w:rsid w:val="007E34CA"/>
    <w:rsid w:val="0081537D"/>
    <w:rsid w:val="008C205A"/>
    <w:rsid w:val="009649B6"/>
    <w:rsid w:val="00A25406"/>
    <w:rsid w:val="00A7682D"/>
    <w:rsid w:val="00B3499F"/>
    <w:rsid w:val="00BC7908"/>
    <w:rsid w:val="00BF3E4B"/>
    <w:rsid w:val="00BF77E1"/>
    <w:rsid w:val="00CF768F"/>
    <w:rsid w:val="00DE03DA"/>
    <w:rsid w:val="00E95C27"/>
    <w:rsid w:val="00F2486C"/>
    <w:rsid w:val="00F85FC9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555AC"/>
  <w15:chartTrackingRefBased/>
  <w15:docId w15:val="{8C56A2EA-06B6-4558-8318-399F99A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06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276B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6B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6B10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6B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6B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6B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6B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6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6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C27"/>
  </w:style>
  <w:style w:type="paragraph" w:styleId="Pieddepage">
    <w:name w:val="footer"/>
    <w:basedOn w:val="Normal"/>
    <w:link w:val="Pieddepag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C27"/>
  </w:style>
  <w:style w:type="paragraph" w:styleId="Sansinterligne">
    <w:name w:val="No Spacing"/>
    <w:basedOn w:val="Normal"/>
    <w:link w:val="SansinterligneCar"/>
    <w:uiPriority w:val="1"/>
    <w:qFormat/>
    <w:rsid w:val="007276B4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276B4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95C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5C2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276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276B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7276B4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696B10"/>
    <w:rPr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276B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276B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76B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276B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76B4"/>
    <w:rPr>
      <w:caps/>
      <w:color w:val="4472C4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6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76B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276B4"/>
    <w:rPr>
      <w:b/>
      <w:bCs/>
    </w:rPr>
  </w:style>
  <w:style w:type="character" w:styleId="Accentuation">
    <w:name w:val="Emphasis"/>
    <w:uiPriority w:val="20"/>
    <w:qFormat/>
    <w:rsid w:val="007276B4"/>
    <w:rPr>
      <w:caps/>
      <w:color w:val="1F3763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7276B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276B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6B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6B4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7276B4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7276B4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7276B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7276B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7276B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76B4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F576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F5769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2F576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emangel\OneDrive%20-%20CENTRE%20DE%20READAPTATION\Mod&#232;le%20CRM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5DB92A-976B-8E45-AD35-B738A8F6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CRM</Template>
  <TotalTime>58</TotalTime>
  <Pages>4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Linux</dc:title>
  <dc:subject>TP - Raid</dc:subject>
  <dc:creator>ddemangel</dc:creator>
  <cp:keywords/>
  <dc:description/>
  <cp:lastModifiedBy>DEMANGEL Denis</cp:lastModifiedBy>
  <cp:revision>3</cp:revision>
  <dcterms:created xsi:type="dcterms:W3CDTF">2023-06-27T06:20:00Z</dcterms:created>
  <dcterms:modified xsi:type="dcterms:W3CDTF">2023-06-28T12:23:00Z</dcterms:modified>
</cp:coreProperties>
</file>