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Content>
        <w:p w14:paraId="656B4182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2201E7B6" wp14:editId="3E22F0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5D7CF7CF" wp14:editId="1E3BAC6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9F62F44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D7CF7CF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9F62F44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51839E" wp14:editId="3C3337F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0220BD" w14:textId="5CBB5BB6" w:rsidR="00E95C27" w:rsidRDefault="00000000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DE480D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</w:sdtContent>
                                </w:sdt>
                              </w:p>
                              <w:p w14:paraId="7AAEDCC1" w14:textId="77777777" w:rsidR="00E95C27" w:rsidRDefault="00000000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51839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660220BD" w14:textId="5CBB5BB6" w:rsidR="00E95C27" w:rsidRDefault="00000000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DE480D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</w:sdtContent>
                          </w:sdt>
                        </w:p>
                        <w:p w14:paraId="7AAEDCC1" w14:textId="77777777" w:rsidR="00E95C27" w:rsidRDefault="00000000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3F5CFA0" wp14:editId="582AF40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3D5FB9" w14:textId="4D8894B9" w:rsidR="00E95C27" w:rsidRDefault="00000000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E480D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248E15F9" w14:textId="2A9657F3" w:rsidR="00E95C27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DE480D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n°1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F5CFA0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433D5FB9" w14:textId="4D8894B9" w:rsidR="00E95C27" w:rsidRDefault="00000000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E480D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248E15F9" w14:textId="2A9657F3" w:rsidR="00E95C27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DE480D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n°1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EBCF4D6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Content>
        <w:p w14:paraId="1209A311" w14:textId="20A5DA66" w:rsidR="002F5769" w:rsidRDefault="002F5769">
          <w:pPr>
            <w:pStyle w:val="En-ttedetabledesmatires"/>
          </w:pPr>
          <w:r>
            <w:t>Table d</w:t>
          </w:r>
          <w:r w:rsidR="00622B9E">
            <w:t xml:space="preserve">ls </w:t>
          </w:r>
          <w:r>
            <w:t>es matières</w:t>
          </w:r>
        </w:p>
        <w:p w14:paraId="1F4A8C04" w14:textId="3013546F" w:rsidR="00A777B7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153793" w:history="1">
            <w:r w:rsidR="00A777B7" w:rsidRPr="0086731F">
              <w:rPr>
                <w:rStyle w:val="Lienhypertexte"/>
                <w:rFonts w:ascii="Abadi" w:eastAsia="Times New Roman" w:hAnsi="Abadi"/>
                <w:noProof/>
              </w:rPr>
              <w:t>Exploration de l’arborescence Linux</w:t>
            </w:r>
            <w:r w:rsidR="00A777B7">
              <w:rPr>
                <w:noProof/>
                <w:webHidden/>
              </w:rPr>
              <w:tab/>
            </w:r>
            <w:r w:rsidR="00A777B7">
              <w:rPr>
                <w:noProof/>
                <w:webHidden/>
              </w:rPr>
              <w:fldChar w:fldCharType="begin"/>
            </w:r>
            <w:r w:rsidR="00A777B7">
              <w:rPr>
                <w:noProof/>
                <w:webHidden/>
              </w:rPr>
              <w:instrText xml:space="preserve"> PAGEREF _Toc138153793 \h </w:instrText>
            </w:r>
            <w:r w:rsidR="00A777B7">
              <w:rPr>
                <w:noProof/>
                <w:webHidden/>
              </w:rPr>
            </w:r>
            <w:r w:rsidR="00A777B7">
              <w:rPr>
                <w:noProof/>
                <w:webHidden/>
              </w:rPr>
              <w:fldChar w:fldCharType="separate"/>
            </w:r>
            <w:r w:rsidR="00A777B7">
              <w:rPr>
                <w:noProof/>
                <w:webHidden/>
              </w:rPr>
              <w:t>2</w:t>
            </w:r>
            <w:r w:rsidR="00A777B7">
              <w:rPr>
                <w:noProof/>
                <w:webHidden/>
              </w:rPr>
              <w:fldChar w:fldCharType="end"/>
            </w:r>
          </w:hyperlink>
        </w:p>
        <w:p w14:paraId="09EA3239" w14:textId="72A9B810" w:rsidR="00A777B7" w:rsidRDefault="00A777B7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153794" w:history="1">
            <w:r w:rsidRPr="0086731F">
              <w:rPr>
                <w:rStyle w:val="Lienhypertexte"/>
                <w:rFonts w:ascii="Abadi" w:hAnsi="Abadi"/>
                <w:noProof/>
              </w:rPr>
              <w:t>Indices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_Toc138153794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57418" w14:textId="09A27552" w:rsidR="00A777B7" w:rsidRDefault="00A777B7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153795" w:history="1">
            <w:r w:rsidRPr="0086731F">
              <w:rPr>
                <w:rStyle w:val="Lienhypertexte"/>
                <w:rFonts w:ascii="Abadi" w:eastAsia="Times New Roman" w:hAnsi="Abadi"/>
                <w:noProof/>
              </w:rPr>
              <w:t>Répertoires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_Toc138153795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3B030" w14:textId="5611507F" w:rsidR="00A777B7" w:rsidRDefault="00A777B7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153796" w:history="1">
            <w:r w:rsidRPr="0086731F">
              <w:rPr>
                <w:rStyle w:val="Lienhypertexte"/>
                <w:rFonts w:ascii="Abadi" w:eastAsia="Times New Roman" w:hAnsi="Abadi"/>
                <w:noProof/>
                <w:lang w:eastAsia="fr-FR"/>
              </w:rPr>
              <w:t>Indices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_Toc138153796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23649" w14:textId="74DAD177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77EB60E5" w14:textId="77777777" w:rsidR="00DE480D" w:rsidRPr="000A0929" w:rsidRDefault="002F5769" w:rsidP="00DE480D">
      <w:pPr>
        <w:pStyle w:val="Titre1"/>
        <w:rPr>
          <w:rFonts w:ascii="Abadi" w:eastAsia="Times New Roman" w:hAnsi="Abadi"/>
          <w:sz w:val="24"/>
          <w:szCs w:val="24"/>
        </w:rPr>
      </w:pPr>
      <w:r w:rsidRPr="00DE480D">
        <w:br w:type="page"/>
      </w:r>
      <w:bookmarkStart w:id="0" w:name="_Toc138153793"/>
      <w:r w:rsidR="00DE480D" w:rsidRPr="000A0929">
        <w:rPr>
          <w:rFonts w:ascii="Abadi" w:eastAsia="Times New Roman" w:hAnsi="Abadi"/>
          <w:sz w:val="24"/>
          <w:szCs w:val="24"/>
        </w:rPr>
        <w:lastRenderedPageBreak/>
        <w:t>Exploration de l’arborescence Linux</w:t>
      </w:r>
      <w:bookmarkEnd w:id="0"/>
    </w:p>
    <w:p w14:paraId="5693DE11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Connectez-vous sur la troisième console virtuelle texte (tty3) en tant qu’utilisateur </w:t>
      </w:r>
      <w:r w:rsidRPr="00DE480D">
        <w:rPr>
          <w:rFonts w:ascii="Abadi" w:hAnsi="Abadi"/>
          <w:b/>
          <w:bCs/>
          <w:sz w:val="24"/>
          <w:szCs w:val="24"/>
        </w:rPr>
        <w:t>install (Mo2passe)</w:t>
      </w:r>
      <w:r w:rsidRPr="00DE480D">
        <w:rPr>
          <w:rFonts w:ascii="Abadi" w:hAnsi="Abadi"/>
          <w:sz w:val="24"/>
          <w:szCs w:val="24"/>
        </w:rPr>
        <w:t>.</w:t>
      </w:r>
    </w:p>
    <w:p w14:paraId="6D99FB42" w14:textId="77777777" w:rsidR="00DE480D" w:rsidRPr="00DE480D" w:rsidRDefault="00DE480D" w:rsidP="00D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ind w:left="709"/>
        <w:rPr>
          <w:rFonts w:ascii="Abadi" w:hAnsi="Abadi"/>
          <w:sz w:val="24"/>
          <w:szCs w:val="24"/>
        </w:rPr>
      </w:pPr>
    </w:p>
    <w:p w14:paraId="01BB1084" w14:textId="77777777" w:rsidR="00DE480D" w:rsidRP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Indiquez par une commande dans quel répertoire vous vous trouvez.</w:t>
      </w:r>
    </w:p>
    <w:p w14:paraId="00753F5F" w14:textId="77777777" w:rsidR="00DE480D" w:rsidRDefault="00DE480D" w:rsidP="00D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ind w:left="709"/>
        <w:rPr>
          <w:rFonts w:ascii="Abadi" w:hAnsi="Abadi"/>
          <w:sz w:val="24"/>
          <w:szCs w:val="24"/>
        </w:rPr>
      </w:pPr>
    </w:p>
    <w:p w14:paraId="2D0CC175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Allez dans le répertoire </w:t>
      </w:r>
      <w:r w:rsidRPr="00DE480D">
        <w:rPr>
          <w:rFonts w:ascii="Abadi" w:hAnsi="Abadi"/>
          <w:i/>
          <w:iCs/>
          <w:sz w:val="24"/>
          <w:szCs w:val="24"/>
        </w:rPr>
        <w:t>/usr/share/doc</w:t>
      </w:r>
      <w:r w:rsidRPr="00DE480D">
        <w:rPr>
          <w:rFonts w:ascii="Abadi" w:hAnsi="Abadi"/>
          <w:sz w:val="24"/>
          <w:szCs w:val="24"/>
        </w:rPr>
        <w:t>, puis vérifiez le chemin de votre répertoire courant.</w:t>
      </w:r>
    </w:p>
    <w:p w14:paraId="6FF2FBB5" w14:textId="77777777" w:rsidR="00DE480D" w:rsidRPr="00DE480D" w:rsidRDefault="00DE480D" w:rsidP="00DE480D">
      <w:pPr>
        <w:pStyle w:val="Paragraphedeliste"/>
        <w:rPr>
          <w:rFonts w:ascii="Abadi" w:hAnsi="Abadi"/>
          <w:sz w:val="24"/>
          <w:szCs w:val="24"/>
        </w:rPr>
      </w:pPr>
    </w:p>
    <w:p w14:paraId="3E62D0D9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5D667AD7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Remontez dans le répertoire parent puis vérifiez.</w:t>
      </w:r>
    </w:p>
    <w:p w14:paraId="6DC4FE8A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3F8372E5" w14:textId="3965F529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Allez dans votre répertoire personnel sans taper son chemin</w:t>
      </w:r>
    </w:p>
    <w:p w14:paraId="07C4774C" w14:textId="77777777" w:rsidR="00DE480D" w:rsidRPr="00DE480D" w:rsidRDefault="00DE480D" w:rsidP="00DE480D">
      <w:pPr>
        <w:pStyle w:val="Paragraphedeliste"/>
        <w:rPr>
          <w:rFonts w:ascii="Abadi" w:hAnsi="Abadi"/>
          <w:sz w:val="24"/>
          <w:szCs w:val="24"/>
        </w:rPr>
      </w:pPr>
    </w:p>
    <w:p w14:paraId="637B2EEF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30DB82D3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Retournez dans le répertoire précédent sans taper son chemin.</w:t>
      </w:r>
    </w:p>
    <w:p w14:paraId="273D9A6D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7036A500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Retournez dans votre répertoire personnel et listez les fichiers présents.</w:t>
      </w:r>
    </w:p>
    <w:p w14:paraId="77ED0C70" w14:textId="77777777" w:rsidR="00DE480D" w:rsidRPr="00DE480D" w:rsidRDefault="00DE480D" w:rsidP="00D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ind w:left="709"/>
        <w:rPr>
          <w:rFonts w:ascii="Abadi" w:hAnsi="Abadi"/>
          <w:sz w:val="24"/>
          <w:szCs w:val="24"/>
        </w:rPr>
      </w:pPr>
    </w:p>
    <w:p w14:paraId="7B64F4B8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Listez maintenant tous les fichiers (même ceux cachés).</w:t>
      </w:r>
    </w:p>
    <w:p w14:paraId="11953D66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6B0D43A2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Affichez de façon détaillée le contenu du répertoire </w:t>
      </w:r>
      <w:r w:rsidRPr="00DE480D">
        <w:rPr>
          <w:rFonts w:ascii="Abadi" w:hAnsi="Abadi"/>
          <w:i/>
          <w:iCs/>
          <w:sz w:val="24"/>
          <w:szCs w:val="24"/>
        </w:rPr>
        <w:t>/usr</w:t>
      </w:r>
      <w:r w:rsidRPr="00DE480D">
        <w:rPr>
          <w:rFonts w:ascii="Abadi" w:hAnsi="Abadi"/>
          <w:sz w:val="24"/>
          <w:szCs w:val="24"/>
        </w:rPr>
        <w:t> sans changer de répertoire de travail.</w:t>
      </w:r>
    </w:p>
    <w:p w14:paraId="1CBE2F00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76E88360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Affichez l’arborescence des fichiers contenus dans </w:t>
      </w:r>
      <w:r w:rsidRPr="00DE480D">
        <w:rPr>
          <w:rFonts w:ascii="Abadi" w:hAnsi="Abadi"/>
          <w:i/>
          <w:iCs/>
          <w:sz w:val="24"/>
          <w:szCs w:val="24"/>
        </w:rPr>
        <w:t>/var</w:t>
      </w:r>
      <w:r w:rsidRPr="00DE480D">
        <w:rPr>
          <w:rFonts w:ascii="Abadi" w:hAnsi="Abadi"/>
          <w:sz w:val="24"/>
          <w:szCs w:val="24"/>
        </w:rPr>
        <w:t>, toujours sans changer de répertoire de travail.</w:t>
      </w:r>
    </w:p>
    <w:p w14:paraId="5F14484E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5104FEDF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Affichez de façon détaillée le contenu du répertoire </w:t>
      </w:r>
      <w:r w:rsidRPr="00DE480D">
        <w:rPr>
          <w:rFonts w:ascii="Abadi" w:hAnsi="Abadi"/>
          <w:i/>
          <w:iCs/>
          <w:sz w:val="24"/>
          <w:szCs w:val="24"/>
        </w:rPr>
        <w:t>/var/log</w:t>
      </w:r>
      <w:r w:rsidRPr="00DE480D">
        <w:rPr>
          <w:rFonts w:ascii="Abadi" w:hAnsi="Abadi"/>
          <w:sz w:val="24"/>
          <w:szCs w:val="24"/>
        </w:rPr>
        <w:t> en classant les fichiers du plus vieux au plus récent.</w:t>
      </w:r>
    </w:p>
    <w:p w14:paraId="73682DA8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47B29ABC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Affichez les informations détaillées du répertoire </w:t>
      </w:r>
      <w:r w:rsidRPr="00DE480D">
        <w:rPr>
          <w:rFonts w:ascii="Abadi" w:hAnsi="Abadi"/>
          <w:i/>
          <w:iCs/>
          <w:sz w:val="24"/>
          <w:szCs w:val="24"/>
        </w:rPr>
        <w:t>/home</w:t>
      </w:r>
      <w:r w:rsidRPr="00DE480D">
        <w:rPr>
          <w:rFonts w:ascii="Abadi" w:hAnsi="Abadi"/>
          <w:sz w:val="24"/>
          <w:szCs w:val="24"/>
        </w:rPr>
        <w:t> sans lister son contenu.</w:t>
      </w:r>
    </w:p>
    <w:p w14:paraId="3C785407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29E70374" w14:textId="77777777" w:rsidR="00DE480D" w:rsidRDefault="00DE480D" w:rsidP="00DE480D">
      <w:pPr>
        <w:pStyle w:val="Paragraphedeliste"/>
        <w:numPr>
          <w:ilvl w:val="0"/>
          <w:numId w:val="2"/>
        </w:numPr>
        <w:spacing w:before="0" w:after="160" w:line="259" w:lineRule="auto"/>
        <w:rPr>
          <w:rFonts w:ascii="Abadi" w:hAnsi="Abadi"/>
          <w:sz w:val="24"/>
          <w:szCs w:val="24"/>
        </w:rPr>
      </w:pPr>
      <w:r w:rsidRPr="00DE480D">
        <w:rPr>
          <w:rFonts w:ascii="Abadi" w:hAnsi="Abadi"/>
          <w:sz w:val="24"/>
          <w:szCs w:val="24"/>
        </w:rPr>
        <w:t>Quel est le format des fichiers </w:t>
      </w:r>
      <w:r w:rsidRPr="00DE480D">
        <w:rPr>
          <w:rFonts w:ascii="Abadi" w:hAnsi="Abadi"/>
          <w:i/>
          <w:iCs/>
          <w:sz w:val="24"/>
          <w:szCs w:val="24"/>
        </w:rPr>
        <w:t>/etc/passwd</w:t>
      </w:r>
      <w:r w:rsidRPr="00DE480D">
        <w:rPr>
          <w:rFonts w:ascii="Abadi" w:hAnsi="Abadi"/>
          <w:sz w:val="24"/>
          <w:szCs w:val="24"/>
        </w:rPr>
        <w:t>, </w:t>
      </w:r>
      <w:r w:rsidRPr="00DE480D">
        <w:rPr>
          <w:rFonts w:ascii="Abadi" w:hAnsi="Abadi"/>
          <w:i/>
          <w:iCs/>
          <w:sz w:val="24"/>
          <w:szCs w:val="24"/>
        </w:rPr>
        <w:t>/usr/bin/passwd</w:t>
      </w:r>
      <w:r w:rsidRPr="00DE480D">
        <w:rPr>
          <w:rFonts w:ascii="Abadi" w:hAnsi="Abadi"/>
          <w:sz w:val="24"/>
          <w:szCs w:val="24"/>
        </w:rPr>
        <w:t>, </w:t>
      </w:r>
      <w:r w:rsidRPr="00DE480D">
        <w:rPr>
          <w:rFonts w:ascii="Abadi" w:hAnsi="Abadi"/>
          <w:i/>
          <w:iCs/>
          <w:sz w:val="24"/>
          <w:szCs w:val="24"/>
        </w:rPr>
        <w:t>/bin/ls</w:t>
      </w:r>
      <w:r w:rsidRPr="00DE480D">
        <w:rPr>
          <w:rFonts w:ascii="Abadi" w:hAnsi="Abadi"/>
          <w:sz w:val="24"/>
          <w:szCs w:val="24"/>
        </w:rPr>
        <w:t> et </w:t>
      </w:r>
      <w:r w:rsidRPr="00DE480D">
        <w:rPr>
          <w:rFonts w:ascii="Abadi" w:hAnsi="Abadi"/>
          <w:i/>
          <w:iCs/>
          <w:sz w:val="24"/>
          <w:szCs w:val="24"/>
        </w:rPr>
        <w:t>/usr</w:t>
      </w:r>
      <w:r w:rsidRPr="00DE480D">
        <w:rPr>
          <w:rFonts w:ascii="Abadi" w:hAnsi="Abadi"/>
          <w:sz w:val="24"/>
          <w:szCs w:val="24"/>
        </w:rPr>
        <w:t> ?</w:t>
      </w:r>
    </w:p>
    <w:p w14:paraId="7CA47971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60" w:line="259" w:lineRule="auto"/>
        <w:rPr>
          <w:rFonts w:ascii="Abadi" w:hAnsi="Abadi"/>
          <w:sz w:val="24"/>
          <w:szCs w:val="24"/>
        </w:rPr>
      </w:pPr>
    </w:p>
    <w:p w14:paraId="7C334967" w14:textId="1E7C34DC" w:rsidR="00DE480D" w:rsidRPr="00DE480D" w:rsidRDefault="00DE480D" w:rsidP="00DE480D">
      <w:pPr>
        <w:pStyle w:val="Paragraphedeliste"/>
        <w:numPr>
          <w:ilvl w:val="0"/>
          <w:numId w:val="2"/>
        </w:numPr>
      </w:pPr>
      <w:r w:rsidRPr="00DE480D">
        <w:rPr>
          <w:rFonts w:ascii="Abadi" w:hAnsi="Abadi"/>
          <w:sz w:val="24"/>
          <w:szCs w:val="24"/>
        </w:rPr>
        <w:t>Affichez aussi les informations contenues dans les inodes des fichiers précédents.</w:t>
      </w:r>
    </w:p>
    <w:p w14:paraId="379AF850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D9DCED9" w14:textId="77777777" w:rsidR="00DE480D" w:rsidRPr="00DE480D" w:rsidRDefault="00DE480D" w:rsidP="00DE480D"/>
    <w:p w14:paraId="6EFBF321" w14:textId="4BA1EBF2" w:rsidR="00DE480D" w:rsidRPr="000A0929" w:rsidRDefault="00DE480D" w:rsidP="00DE480D">
      <w:pPr>
        <w:pStyle w:val="Titre2"/>
        <w:rPr>
          <w:rFonts w:ascii="Abadi" w:hAnsi="Abadi"/>
          <w:sz w:val="24"/>
          <w:szCs w:val="24"/>
        </w:rPr>
      </w:pPr>
      <w:bookmarkStart w:id="1" w:name="_Toc138153794"/>
      <w:r w:rsidRPr="000A0929">
        <w:rPr>
          <w:rFonts w:ascii="Abadi" w:hAnsi="Abadi"/>
          <w:sz w:val="24"/>
          <w:szCs w:val="24"/>
        </w:rPr>
        <w:t>Indices</w:t>
      </w:r>
      <w:bookmarkEnd w:id="1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456"/>
      </w:tblGrid>
      <w:tr w:rsidR="00DE480D" w:rsidRPr="000A0929" w14:paraId="28CA5452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2AB3020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C620E46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Utilisez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cd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 ; vous pouvez vous aider de la complétion de mots avec la touche [Tab].</w:t>
            </w:r>
          </w:p>
        </w:tc>
      </w:tr>
      <w:tr w:rsidR="00DE480D" w:rsidRPr="000A0929" w14:paraId="4919F26D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75118CCD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D538B76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Le répertoire parent est référencé par " ..".</w:t>
            </w:r>
          </w:p>
        </w:tc>
      </w:tr>
      <w:tr w:rsidR="00DE480D" w:rsidRPr="000A0929" w14:paraId="473AD08D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3762129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5E2C209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Le répertoire précédent dans lequel vous vous trouviez est /usr/share.</w:t>
            </w:r>
          </w:p>
        </w:tc>
      </w:tr>
      <w:tr w:rsidR="00DE480D" w:rsidRPr="000A0929" w14:paraId="27A4AD0F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65F7FAC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8B1CA25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Utilisez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ls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.</w:t>
            </w:r>
          </w:p>
        </w:tc>
      </w:tr>
      <w:tr w:rsidR="00DE480D" w:rsidRPr="000A0929" w14:paraId="7617B91C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738FD417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FC866AC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Utilisez l’option rendant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ls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 récursive.</w:t>
            </w:r>
          </w:p>
        </w:tc>
      </w:tr>
      <w:tr w:rsidR="00DE480D" w:rsidRPr="000A0929" w14:paraId="0073E22F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7256548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40AB233E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Cumulez plusieurs options de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ls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 (affichage détaillé, tri suivant la date de dernière modification, inversion de l’ordre de tri).</w:t>
            </w:r>
          </w:p>
        </w:tc>
      </w:tr>
      <w:tr w:rsidR="00DE480D" w:rsidRPr="000A0929" w14:paraId="3198BA69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78B8E4AF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82A15F1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Cumulez plusieurs options de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ls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 (affichage détaillé, affichage du répertoire et non de son contenu).</w:t>
            </w:r>
          </w:p>
        </w:tc>
      </w:tr>
      <w:tr w:rsidR="00DE480D" w:rsidRPr="000A0929" w14:paraId="28F8919C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4B340B49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6A1D1C1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Utilisez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file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.</w:t>
            </w:r>
          </w:p>
        </w:tc>
      </w:tr>
      <w:tr w:rsidR="00DE480D" w:rsidRPr="000A0929" w14:paraId="72C9BBD7" w14:textId="77777777" w:rsidTr="00DE480D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2F6E5DC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  <w:r w:rsidRPr="000A0929">
              <w:rPr>
                <w:rFonts w:ascii="Abadi" w:hAnsi="Abad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4DD211C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i/>
                <w:iCs/>
                <w:sz w:val="24"/>
                <w:szCs w:val="24"/>
              </w:rPr>
            </w:pP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Utilisez la commande </w:t>
            </w:r>
            <w:r w:rsidRPr="000A0929">
              <w:rPr>
                <w:rFonts w:ascii="Abadi" w:hAnsi="Abadi"/>
                <w:b/>
                <w:bCs/>
                <w:i/>
                <w:iCs/>
                <w:sz w:val="24"/>
                <w:szCs w:val="24"/>
              </w:rPr>
              <w:t>stat</w:t>
            </w:r>
            <w:r w:rsidRPr="000A0929">
              <w:rPr>
                <w:rFonts w:ascii="Abadi" w:hAnsi="Abadi"/>
                <w:i/>
                <w:iCs/>
                <w:sz w:val="24"/>
                <w:szCs w:val="24"/>
              </w:rPr>
              <w:t>.</w:t>
            </w:r>
          </w:p>
          <w:p w14:paraId="224BF023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</w:p>
          <w:p w14:paraId="564834B2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</w:p>
          <w:p w14:paraId="2B1A8388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</w:p>
          <w:p w14:paraId="3334BD57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</w:p>
          <w:p w14:paraId="095090A5" w14:textId="77777777" w:rsidR="00DE480D" w:rsidRPr="000A0929" w:rsidRDefault="00DE480D" w:rsidP="005932DA">
            <w:pPr>
              <w:spacing w:before="0" w:after="160" w:line="259" w:lineRule="auto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442BC061" w14:textId="77777777" w:rsidR="00DE480D" w:rsidRDefault="00DE480D">
      <w:pPr>
        <w:rPr>
          <w:rFonts w:ascii="Abadi" w:eastAsia="Times New Roman" w:hAnsi="Abadi"/>
          <w:b/>
          <w:bCs/>
          <w:caps/>
          <w:color w:val="FFFFFF" w:themeColor="background1"/>
          <w:spacing w:val="15"/>
          <w:sz w:val="24"/>
          <w:szCs w:val="24"/>
        </w:rPr>
      </w:pPr>
      <w:r>
        <w:rPr>
          <w:rFonts w:ascii="Abadi" w:eastAsia="Times New Roman" w:hAnsi="Abadi"/>
          <w:sz w:val="24"/>
          <w:szCs w:val="24"/>
        </w:rPr>
        <w:br w:type="page"/>
      </w:r>
    </w:p>
    <w:p w14:paraId="40382642" w14:textId="26AFDFDC" w:rsidR="00DE480D" w:rsidRPr="000A0929" w:rsidRDefault="00DE480D" w:rsidP="00DE480D">
      <w:pPr>
        <w:pStyle w:val="Titre1"/>
        <w:rPr>
          <w:rFonts w:ascii="Abadi" w:eastAsia="Times New Roman" w:hAnsi="Abadi"/>
          <w:sz w:val="24"/>
          <w:szCs w:val="24"/>
        </w:rPr>
      </w:pPr>
      <w:bookmarkStart w:id="2" w:name="_Toc138153795"/>
      <w:r w:rsidRPr="000A0929">
        <w:rPr>
          <w:rFonts w:ascii="Abadi" w:eastAsia="Times New Roman" w:hAnsi="Abadi"/>
          <w:sz w:val="24"/>
          <w:szCs w:val="24"/>
        </w:rPr>
        <w:lastRenderedPageBreak/>
        <w:t>Répertoires</w:t>
      </w:r>
      <w:bookmarkEnd w:id="2"/>
    </w:p>
    <w:p w14:paraId="588159AE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En tant que </w:t>
      </w:r>
      <w:r w:rsidRPr="00DE480D">
        <w:rPr>
          <w:rFonts w:ascii="Abadi" w:eastAsia="Times New Roman" w:hAnsi="Abadi" w:cs="Courier New"/>
          <w:b/>
          <w:bCs/>
          <w:sz w:val="24"/>
          <w:szCs w:val="24"/>
          <w:lang w:eastAsia="fr-FR"/>
        </w:rPr>
        <w:t>install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, allez dans votre répertoire personnel.</w:t>
      </w:r>
    </w:p>
    <w:p w14:paraId="1B71068F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755A584D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Créez un répertoire portant le nom 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eastAsia="fr-FR"/>
        </w:rPr>
        <w:t>chapitre1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.</w:t>
      </w:r>
    </w:p>
    <w:p w14:paraId="00A5C27A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25FA77FD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Allez dans votre répertoire 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eastAsia="fr-FR"/>
        </w:rPr>
        <w:t>chapitre1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.</w:t>
      </w:r>
    </w:p>
    <w:p w14:paraId="3055960A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14D9DBB0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val="en-US"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val="en-US" w:eastAsia="fr-FR"/>
        </w:rPr>
        <w:t>Créez l’arborescence 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val="en-US" w:eastAsia="fr-FR"/>
        </w:rPr>
        <w:t>rep1/rep2/rep3/rep4</w:t>
      </w:r>
      <w:r w:rsidRPr="00DE480D">
        <w:rPr>
          <w:rFonts w:ascii="Abadi" w:eastAsia="Times New Roman" w:hAnsi="Abadi" w:cs="Times New Roman"/>
          <w:sz w:val="24"/>
          <w:szCs w:val="24"/>
          <w:lang w:val="en-US" w:eastAsia="fr-FR"/>
        </w:rPr>
        <w:t>.</w:t>
      </w:r>
    </w:p>
    <w:p w14:paraId="1DBB4BC9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val="en-US" w:eastAsia="fr-FR"/>
        </w:rPr>
      </w:pPr>
    </w:p>
    <w:p w14:paraId="04CD99F3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Listez le contenu du répertoire courant de façon récursive.</w:t>
      </w:r>
    </w:p>
    <w:p w14:paraId="6BDEDD6C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5E97BCCB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Supprimez le répertoire 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eastAsia="fr-FR"/>
        </w:rPr>
        <w:t>rep1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. Est-ce possible ?</w:t>
      </w:r>
    </w:p>
    <w:p w14:paraId="659D0C0A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7E329674" w14:textId="77777777" w:rsid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Supprimez l’arborescence de répertoires 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eastAsia="fr-FR"/>
        </w:rPr>
        <w:t>rep1/rep2/rep3/rep4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, puis vérifiez en listant le répertoire courant de façon récursive.</w:t>
      </w:r>
    </w:p>
    <w:p w14:paraId="413C7788" w14:textId="77777777" w:rsidR="00DE480D" w:rsidRPr="00DE480D" w:rsidRDefault="00DE480D" w:rsidP="00DE480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75C2D0C1" w14:textId="77777777" w:rsidR="00DE480D" w:rsidRPr="00DE480D" w:rsidRDefault="00DE480D" w:rsidP="00DE480D">
      <w:pPr>
        <w:pStyle w:val="Paragraphedeliste"/>
        <w:numPr>
          <w:ilvl w:val="0"/>
          <w:numId w:val="3"/>
        </w:numPr>
        <w:spacing w:before="180" w:after="180" w:line="240" w:lineRule="auto"/>
        <w:jc w:val="both"/>
        <w:rPr>
          <w:rFonts w:ascii="Abadi" w:eastAsia="Times New Roman" w:hAnsi="Abadi" w:cs="Times New Roman"/>
          <w:sz w:val="24"/>
          <w:szCs w:val="24"/>
          <w:lang w:eastAsia="fr-FR"/>
        </w:rPr>
      </w:pP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créez maintenant l’arborescence suivante dans votre répertoire courant (</w:t>
      </w:r>
      <w:r w:rsidRPr="00DE480D">
        <w:rPr>
          <w:rFonts w:ascii="Abadi" w:eastAsia="Times New Roman" w:hAnsi="Abadi" w:cs="Courier New"/>
          <w:i/>
          <w:iCs/>
          <w:sz w:val="24"/>
          <w:szCs w:val="24"/>
          <w:lang w:eastAsia="fr-FR"/>
        </w:rPr>
        <w:t>/home/install/chapitre1</w:t>
      </w:r>
      <w:r w:rsidRPr="00DE480D">
        <w:rPr>
          <w:rFonts w:ascii="Abadi" w:eastAsia="Times New Roman" w:hAnsi="Abadi" w:cs="Times New Roman"/>
          <w:sz w:val="24"/>
          <w:szCs w:val="24"/>
          <w:lang w:eastAsia="fr-FR"/>
        </w:rPr>
        <w:t>) sans changer de répertoire :</w:t>
      </w:r>
    </w:p>
    <w:p w14:paraId="4DCF7C9D" w14:textId="77777777" w:rsidR="00DE480D" w:rsidRDefault="00DE480D" w:rsidP="00DE480D">
      <w:pPr>
        <w:spacing w:before="180" w:after="180" w:line="240" w:lineRule="auto"/>
        <w:jc w:val="center"/>
        <w:rPr>
          <w:rFonts w:ascii="Abadi" w:eastAsia="Times New Roman" w:hAnsi="Abadi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BEC80A8" wp14:editId="2B107CE8">
            <wp:extent cx="2266950" cy="1647825"/>
            <wp:effectExtent l="0" t="0" r="0" b="9525"/>
            <wp:docPr id="989709684" name="Image 1" descr="Une image contenant capture d’écran, Police, diagram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09684" name="Image 1" descr="Une image contenant capture d’écran, Police, diagramme,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E9FF9" w14:textId="77777777" w:rsidR="00DE480D" w:rsidRPr="000A0929" w:rsidRDefault="00DE480D" w:rsidP="00D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ascii="Abadi" w:eastAsia="Times New Roman" w:hAnsi="Abadi" w:cs="Times New Roman"/>
          <w:sz w:val="24"/>
          <w:szCs w:val="24"/>
          <w:lang w:eastAsia="fr-FR"/>
        </w:rPr>
      </w:pPr>
    </w:p>
    <w:p w14:paraId="38560EC4" w14:textId="77777777" w:rsidR="00DE480D" w:rsidRPr="00DE480D" w:rsidRDefault="00DE480D" w:rsidP="00DE480D">
      <w:pPr>
        <w:rPr>
          <w:lang w:eastAsia="fr-FR"/>
        </w:rPr>
      </w:pPr>
    </w:p>
    <w:p w14:paraId="26C514A4" w14:textId="690F8397" w:rsidR="00DE480D" w:rsidRPr="000A0929" w:rsidRDefault="00DE480D" w:rsidP="00DE480D">
      <w:pPr>
        <w:pStyle w:val="Titre2"/>
        <w:rPr>
          <w:rFonts w:ascii="Abadi" w:eastAsia="Times New Roman" w:hAnsi="Abadi"/>
          <w:sz w:val="24"/>
          <w:szCs w:val="24"/>
          <w:lang w:eastAsia="fr-FR"/>
        </w:rPr>
      </w:pPr>
      <w:bookmarkStart w:id="3" w:name="_Toc138153796"/>
      <w:r w:rsidRPr="000A0929">
        <w:rPr>
          <w:rFonts w:ascii="Abadi" w:eastAsia="Times New Roman" w:hAnsi="Abadi"/>
          <w:sz w:val="24"/>
          <w:szCs w:val="24"/>
          <w:lang w:eastAsia="fr-FR"/>
        </w:rPr>
        <w:t>Indices</w:t>
      </w:r>
      <w:bookmarkEnd w:id="3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739"/>
      </w:tblGrid>
      <w:tr w:rsidR="00DE480D" w:rsidRPr="000A0929" w14:paraId="39D04E8F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71B59BC3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F256CEB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cd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DE480D" w:rsidRPr="000A0929" w14:paraId="1A70914F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7629FF7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D9F7C4D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mkdir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. Veillez à bien spécifier le chemin du répertoire à créer, que ce soit en chemin relatif, absolu ou personnel.</w:t>
            </w:r>
          </w:p>
        </w:tc>
      </w:tr>
      <w:tr w:rsidR="00DE480D" w:rsidRPr="000A0929" w14:paraId="38F6C93B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B833693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3D18C0E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mkdir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 avec l’option adéquate.</w:t>
            </w:r>
          </w:p>
        </w:tc>
      </w:tr>
      <w:tr w:rsidR="00DE480D" w:rsidRPr="000A0929" w14:paraId="73579EE4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E92B599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D4D8E45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ls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 avec l’option adéquate.</w:t>
            </w:r>
          </w:p>
        </w:tc>
      </w:tr>
      <w:tr w:rsidR="00DE480D" w:rsidRPr="000A0929" w14:paraId="1A5211DB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3778904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1BD01F6B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rmdir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DE480D" w:rsidRPr="000A0929" w14:paraId="3A41226C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983CB0F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011E9BF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rmdir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 avec l’option adéquate.</w:t>
            </w:r>
          </w:p>
        </w:tc>
      </w:tr>
      <w:tr w:rsidR="00DE480D" w:rsidRPr="000A0929" w14:paraId="338FAE2A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FD2617F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b/>
                <w:bCs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74F3444A" w14:textId="77777777" w:rsidR="00DE480D" w:rsidRPr="000A0929" w:rsidRDefault="00DE480D" w:rsidP="005932DA">
            <w:pPr>
              <w:spacing w:before="180" w:after="180" w:line="240" w:lineRule="auto"/>
              <w:jc w:val="both"/>
              <w:rPr>
                <w:rFonts w:ascii="Abadi" w:eastAsia="Times New Roman" w:hAnsi="Abadi" w:cs="Times New Roman"/>
                <w:sz w:val="24"/>
                <w:szCs w:val="24"/>
                <w:lang w:eastAsia="fr-FR"/>
              </w:rPr>
            </w:pP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Il est possible de passer plusieurs arguments à la même commande </w:t>
            </w:r>
            <w:r w:rsidRPr="000A0929">
              <w:rPr>
                <w:rFonts w:ascii="Abadi" w:eastAsia="Times New Roman" w:hAnsi="Abadi" w:cs="Courier New"/>
                <w:b/>
                <w:bCs/>
                <w:i/>
                <w:iCs/>
                <w:sz w:val="24"/>
                <w:szCs w:val="24"/>
                <w:lang w:eastAsia="fr-FR"/>
              </w:rPr>
              <w:t>mkdir</w:t>
            </w:r>
            <w:r w:rsidRPr="000A0929">
              <w:rPr>
                <w:rFonts w:ascii="Abadi" w:eastAsia="Times New Roman" w:hAnsi="Abadi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</w:tbl>
    <w:p w14:paraId="2A194EA9" w14:textId="77777777" w:rsidR="00DE480D" w:rsidRPr="000A0929" w:rsidRDefault="00DE480D" w:rsidP="00DE480D">
      <w:pPr>
        <w:rPr>
          <w:rFonts w:ascii="Abadi" w:hAnsi="Abadi"/>
          <w:sz w:val="24"/>
          <w:szCs w:val="24"/>
        </w:rPr>
      </w:pPr>
    </w:p>
    <w:p w14:paraId="09C941A0" w14:textId="75130A15" w:rsidR="002F5769" w:rsidRPr="00DE480D" w:rsidRDefault="000E7FB7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b/>
          <w:bCs/>
          <w:caps/>
          <w:color w:val="FFFFFF" w:themeColor="background1"/>
          <w:spacing w:val="15"/>
          <w:sz w:val="22"/>
          <w:szCs w:val="22"/>
        </w:rPr>
        <w:t>sudo su</w:t>
      </w:r>
    </w:p>
    <w:sectPr w:rsidR="002F5769" w:rsidRPr="00DE480D" w:rsidSect="00E95C27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7A9C" w14:textId="77777777" w:rsidR="00674CD1" w:rsidRDefault="00674CD1" w:rsidP="00E95C27">
      <w:pPr>
        <w:spacing w:before="0" w:after="0" w:line="240" w:lineRule="auto"/>
      </w:pPr>
      <w:r>
        <w:separator/>
      </w:r>
    </w:p>
  </w:endnote>
  <w:endnote w:type="continuationSeparator" w:id="0">
    <w:p w14:paraId="0F880077" w14:textId="77777777" w:rsidR="00674CD1" w:rsidRDefault="00674CD1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Content>
      <w:p w14:paraId="14294F89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17F42141" wp14:editId="0BAC6FF7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15016CB" wp14:editId="28874F33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D8EB35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5016CB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kG/gIAAGU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YPTpYmXwJICX+/w3sEg0aonxj1cLdDVf/YEkUxat9zIHsZxbF9DNwkniczmKipZTO1EF5A&#10;qBwXRmHkJ2vjn5CtVLZXxjbkwl4CFXONcsI1VKyrTHdTwV3uOml4d+xjMZ27/afXcfUL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J185Bv4CAABlBwAADgAAAAAAAAAAAAAAAAAuAgAAZHJzL2Uyb0RvYy54bWxQSwECLQAUAAYA&#10;CAAAACEA0pdrB9sAAAAEAQAADwAAAAAAAAAAAAAAAABY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4CD8EB35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76D8" w14:textId="77777777" w:rsidR="00674CD1" w:rsidRDefault="00674CD1" w:rsidP="00E95C27">
      <w:pPr>
        <w:spacing w:before="0" w:after="0" w:line="240" w:lineRule="auto"/>
      </w:pPr>
      <w:r>
        <w:separator/>
      </w:r>
    </w:p>
  </w:footnote>
  <w:footnote w:type="continuationSeparator" w:id="0">
    <w:p w14:paraId="2811D605" w14:textId="77777777" w:rsidR="00674CD1" w:rsidRDefault="00674CD1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334"/>
    <w:multiLevelType w:val="hybridMultilevel"/>
    <w:tmpl w:val="1340F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3817"/>
    <w:multiLevelType w:val="hybridMultilevel"/>
    <w:tmpl w:val="1652CD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56389">
    <w:abstractNumId w:val="1"/>
  </w:num>
  <w:num w:numId="2" w16cid:durableId="175703428">
    <w:abstractNumId w:val="0"/>
  </w:num>
  <w:num w:numId="3" w16cid:durableId="20376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D"/>
    <w:rsid w:val="00063C72"/>
    <w:rsid w:val="000E7FB7"/>
    <w:rsid w:val="002C2489"/>
    <w:rsid w:val="002E77FC"/>
    <w:rsid w:val="002F5769"/>
    <w:rsid w:val="0031339F"/>
    <w:rsid w:val="00415D88"/>
    <w:rsid w:val="0047048A"/>
    <w:rsid w:val="00622B9E"/>
    <w:rsid w:val="006404E5"/>
    <w:rsid w:val="00674CD1"/>
    <w:rsid w:val="00686278"/>
    <w:rsid w:val="006925E6"/>
    <w:rsid w:val="007276B4"/>
    <w:rsid w:val="00790EF6"/>
    <w:rsid w:val="007E34CA"/>
    <w:rsid w:val="008C205A"/>
    <w:rsid w:val="009649B6"/>
    <w:rsid w:val="00A7682D"/>
    <w:rsid w:val="00A777B7"/>
    <w:rsid w:val="00B3499F"/>
    <w:rsid w:val="00BC7908"/>
    <w:rsid w:val="00BE2D14"/>
    <w:rsid w:val="00BF3E4B"/>
    <w:rsid w:val="00BF77E1"/>
    <w:rsid w:val="00DE480D"/>
    <w:rsid w:val="00E95C27"/>
    <w:rsid w:val="00F2486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6C0F"/>
  <w15:chartTrackingRefBased/>
  <w15:docId w15:val="{D038B58A-7ED2-4D68-9F6E-EE85CE2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6B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276B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57</TotalTime>
  <Pages>6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n°1</dc:subject>
  <dc:creator>ddemangel</dc:creator>
  <cp:keywords/>
  <dc:description/>
  <cp:lastModifiedBy>DEMANGEL Denis</cp:lastModifiedBy>
  <cp:revision>4</cp:revision>
  <dcterms:created xsi:type="dcterms:W3CDTF">2023-06-20T08:42:00Z</dcterms:created>
  <dcterms:modified xsi:type="dcterms:W3CDTF">2023-06-20T10:38:00Z</dcterms:modified>
</cp:coreProperties>
</file>