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24210778"/>
        <w:docPartObj>
          <w:docPartGallery w:val="Cover Pages"/>
          <w:docPartUnique/>
        </w:docPartObj>
      </w:sdtPr>
      <w:sdtEndPr/>
      <w:sdtContent>
        <w:p w14:paraId="6E55EA0B" w14:textId="77777777" w:rsidR="00E95C27" w:rsidRDefault="00063C72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3360" behindDoc="1" locked="0" layoutInCell="1" allowOverlap="1" wp14:anchorId="3C9DE691" wp14:editId="10A31C6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075" cy="847090"/>
                <wp:effectExtent l="0" t="0" r="9525" b="0"/>
                <wp:wrapTight wrapText="bothSides">
                  <wp:wrapPolygon edited="0">
                    <wp:start x="0" y="0"/>
                    <wp:lineTo x="0" y="20888"/>
                    <wp:lineTo x="21449" y="20888"/>
                    <wp:lineTo x="21449" y="0"/>
                    <wp:lineTo x="0" y="0"/>
                  </wp:wrapPolygon>
                </wp:wrapTight>
                <wp:docPr id="2022028113" name="Image 1" descr="Une image contenant texte, Polic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028113" name="Image 1" descr="Une image contenant texte, Police, logo, capture d’écran&#10;&#10;Description générée automatiquement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5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3120" behindDoc="1" locked="0" layoutInCell="1" allowOverlap="1" wp14:anchorId="5C843E3A" wp14:editId="58542F7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27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BF28ADE" w14:textId="77777777" w:rsidR="00E95C27" w:rsidRDefault="008C205A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27/04/2023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C843E3A" id="Groupe 2" o:spid="_x0000_s1026" style="position:absolute;margin-left:0;margin-top:0;width:172.8pt;height:718.55pt;z-index:-25166336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2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BF28ADE" w14:textId="77777777" w:rsidR="00E95C27" w:rsidRDefault="008C20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27/04/2023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AE578D" wp14:editId="2B619C3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F7FDE6" w14:textId="5B375C08" w:rsidR="00E95C27" w:rsidRDefault="00532305">
                                <w:pPr>
                                  <w:pStyle w:val="Sansinterligne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63DFE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ddemangel</w:t>
                                    </w:r>
                                  </w:sdtContent>
                                </w:sdt>
                              </w:p>
                              <w:p w14:paraId="13D426FE" w14:textId="77777777" w:rsidR="00E95C27" w:rsidRDefault="00532305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95C27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>[nom de la société]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AE578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55" type="#_x0000_t202" style="position:absolute;margin-left:0;margin-top:0;width:4in;height:28.8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1BF7FDE6" w14:textId="5B375C08" w:rsidR="00E95C27" w:rsidRDefault="00532305">
                          <w:pPr>
                            <w:pStyle w:val="Sansinterligne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D63DFE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ddemangel</w:t>
                              </w:r>
                            </w:sdtContent>
                          </w:sdt>
                        </w:p>
                        <w:p w14:paraId="13D426FE" w14:textId="77777777" w:rsidR="00E95C27" w:rsidRDefault="00532305">
                          <w:pPr>
                            <w:pStyle w:val="Sansinterligne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C27">
                                <w:rPr>
                                  <w:caps/>
                                  <w:color w:val="595959" w:themeColor="text1" w:themeTint="A6"/>
                                </w:rPr>
                                <w:t>[nom de la société]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AB26AE1" wp14:editId="09BB1A79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B0D57F" w14:textId="5752AACF" w:rsidR="00E95C27" w:rsidRDefault="00532305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C9 Linux</w:t>
                                    </w:r>
                                  </w:sdtContent>
                                </w:sdt>
                              </w:p>
                              <w:p w14:paraId="0DFB230F" w14:textId="1CB13CF5" w:rsidR="00E95C27" w:rsidRDefault="00532305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TP création d’utilisateurs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B26AE1" id="Zone de texte 1" o:spid="_x0000_s1056" type="#_x0000_t202" style="position:absolute;margin-left:0;margin-top:0;width:4in;height:84.25pt;z-index:25165619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0FB0D57F" w14:textId="5752AACF" w:rsidR="00E95C27" w:rsidRDefault="00532305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C9 Linux</w:t>
                              </w:r>
                            </w:sdtContent>
                          </w:sdt>
                        </w:p>
                        <w:p w14:paraId="0DFB230F" w14:textId="1CB13CF5" w:rsidR="00E95C27" w:rsidRDefault="00532305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TP création d’utilisateurs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1009BAF" w14:textId="77777777" w:rsidR="00E95C27" w:rsidRDefault="00E95C27">
          <w: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683169014"/>
        <w:docPartObj>
          <w:docPartGallery w:val="Table of Contents"/>
          <w:docPartUnique/>
        </w:docPartObj>
      </w:sdtPr>
      <w:sdtEndPr/>
      <w:sdtContent>
        <w:p w14:paraId="3F6173CC" w14:textId="77777777" w:rsidR="002F5769" w:rsidRDefault="002F5769">
          <w:pPr>
            <w:pStyle w:val="En-ttedetabledesmatires"/>
          </w:pPr>
          <w:r>
            <w:t>Table des matières</w:t>
          </w:r>
        </w:p>
        <w:p w14:paraId="11E9AC55" w14:textId="770EEC8A" w:rsidR="00532305" w:rsidRDefault="002F5769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684227" w:history="1">
            <w:r w:rsidR="00532305" w:rsidRPr="00C95001">
              <w:rPr>
                <w:rStyle w:val="Lienhypertexte"/>
                <w:noProof/>
              </w:rPr>
              <w:t>Exercice n°1</w:t>
            </w:r>
            <w:r w:rsidR="00532305">
              <w:rPr>
                <w:noProof/>
                <w:webHidden/>
              </w:rPr>
              <w:tab/>
            </w:r>
            <w:r w:rsidR="00532305">
              <w:rPr>
                <w:noProof/>
                <w:webHidden/>
              </w:rPr>
              <w:fldChar w:fldCharType="begin"/>
            </w:r>
            <w:r w:rsidR="00532305">
              <w:rPr>
                <w:noProof/>
                <w:webHidden/>
              </w:rPr>
              <w:instrText xml:space="preserve"> PAGEREF _Toc138684227 \h </w:instrText>
            </w:r>
            <w:r w:rsidR="00532305">
              <w:rPr>
                <w:noProof/>
                <w:webHidden/>
              </w:rPr>
            </w:r>
            <w:r w:rsidR="00532305">
              <w:rPr>
                <w:noProof/>
                <w:webHidden/>
              </w:rPr>
              <w:fldChar w:fldCharType="separate"/>
            </w:r>
            <w:r w:rsidR="00532305">
              <w:rPr>
                <w:noProof/>
                <w:webHidden/>
              </w:rPr>
              <w:t>2</w:t>
            </w:r>
            <w:r w:rsidR="00532305">
              <w:rPr>
                <w:noProof/>
                <w:webHidden/>
              </w:rPr>
              <w:fldChar w:fldCharType="end"/>
            </w:r>
          </w:hyperlink>
        </w:p>
        <w:p w14:paraId="04BDCB20" w14:textId="4C84E516" w:rsidR="002F5769" w:rsidRDefault="002F5769">
          <w:r>
            <w:rPr>
              <w:b/>
              <w:bCs/>
            </w:rPr>
            <w:fldChar w:fldCharType="end"/>
          </w:r>
        </w:p>
      </w:sdtContent>
    </w:sdt>
    <w:p w14:paraId="002642AD" w14:textId="77777777" w:rsidR="002F5769" w:rsidRDefault="002F5769">
      <w:pPr>
        <w:rPr>
          <w:b/>
          <w:bCs/>
          <w:caps/>
          <w:color w:val="FFFFFF" w:themeColor="background1"/>
          <w:spacing w:val="15"/>
          <w:sz w:val="22"/>
          <w:szCs w:val="22"/>
          <w:lang w:val="en-US"/>
        </w:rPr>
      </w:pPr>
      <w:r>
        <w:rPr>
          <w:lang w:val="en-US"/>
        </w:rPr>
        <w:br w:type="page"/>
      </w:r>
    </w:p>
    <w:p w14:paraId="56D8953A" w14:textId="5F40BEE7" w:rsidR="0031339F" w:rsidRPr="00D63DFE" w:rsidRDefault="00D63DFE" w:rsidP="007276B4">
      <w:pPr>
        <w:pStyle w:val="Titre1"/>
      </w:pPr>
      <w:bookmarkStart w:id="0" w:name="_Toc138684227"/>
      <w:r w:rsidRPr="00D63DFE">
        <w:lastRenderedPageBreak/>
        <w:t>Exercice n°1</w:t>
      </w:r>
      <w:bookmarkEnd w:id="0"/>
    </w:p>
    <w:p w14:paraId="0AB42937" w14:textId="2B23A2AF" w:rsidR="00686278" w:rsidRDefault="00D63DFE">
      <w:r>
        <w:t>Création d’utilisateurs et de groupe: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63DFE" w14:paraId="6E972390" w14:textId="77777777" w:rsidTr="00D63DFE">
        <w:tc>
          <w:tcPr>
            <w:tcW w:w="1812" w:type="dxa"/>
          </w:tcPr>
          <w:p w14:paraId="516EDD30" w14:textId="73C3B735" w:rsidR="00D63DFE" w:rsidRDefault="00D63DFE">
            <w:r>
              <w:t>Login</w:t>
            </w:r>
          </w:p>
        </w:tc>
        <w:tc>
          <w:tcPr>
            <w:tcW w:w="1812" w:type="dxa"/>
          </w:tcPr>
          <w:p w14:paraId="2528557A" w14:textId="531EA69B" w:rsidR="00D63DFE" w:rsidRDefault="00D63DFE">
            <w:r>
              <w:t>password</w:t>
            </w:r>
          </w:p>
        </w:tc>
        <w:tc>
          <w:tcPr>
            <w:tcW w:w="1812" w:type="dxa"/>
          </w:tcPr>
          <w:p w14:paraId="1763F766" w14:textId="1178CE3A" w:rsidR="00D63DFE" w:rsidRDefault="00D63DFE">
            <w:r>
              <w:t>Nom détaillé</w:t>
            </w:r>
          </w:p>
        </w:tc>
        <w:tc>
          <w:tcPr>
            <w:tcW w:w="1813" w:type="dxa"/>
          </w:tcPr>
          <w:p w14:paraId="7116C1DE" w14:textId="312C31B7" w:rsidR="00D63DFE" w:rsidRDefault="00D63DFE">
            <w:r>
              <w:t>Groupe principal</w:t>
            </w:r>
          </w:p>
        </w:tc>
        <w:tc>
          <w:tcPr>
            <w:tcW w:w="1813" w:type="dxa"/>
          </w:tcPr>
          <w:p w14:paraId="11185C3C" w14:textId="021723E8" w:rsidR="00D63DFE" w:rsidRDefault="00D63DFE">
            <w:r>
              <w:t>Groupe Secondaire</w:t>
            </w:r>
          </w:p>
        </w:tc>
      </w:tr>
      <w:tr w:rsidR="00D63DFE" w14:paraId="2DCC7FCC" w14:textId="77777777" w:rsidTr="00D63DFE">
        <w:tc>
          <w:tcPr>
            <w:tcW w:w="1812" w:type="dxa"/>
          </w:tcPr>
          <w:p w14:paraId="373C4D3D" w14:textId="23161A92" w:rsidR="00D63DFE" w:rsidRDefault="00D63DFE">
            <w:r>
              <w:t>tux1</w:t>
            </w:r>
          </w:p>
        </w:tc>
        <w:tc>
          <w:tcPr>
            <w:tcW w:w="1812" w:type="dxa"/>
          </w:tcPr>
          <w:p w14:paraId="1F6BF5CD" w14:textId="0A6009DB" w:rsidR="00D63DFE" w:rsidRDefault="00D63DFE">
            <w:r>
              <w:t>Mo2passe</w:t>
            </w:r>
          </w:p>
        </w:tc>
        <w:tc>
          <w:tcPr>
            <w:tcW w:w="1812" w:type="dxa"/>
          </w:tcPr>
          <w:p w14:paraId="0BC18EBF" w14:textId="11F15876" w:rsidR="00D63DFE" w:rsidRDefault="00D63DFE">
            <w:r>
              <w:t>Technicien SAV</w:t>
            </w:r>
          </w:p>
        </w:tc>
        <w:tc>
          <w:tcPr>
            <w:tcW w:w="1813" w:type="dxa"/>
          </w:tcPr>
          <w:p w14:paraId="1B8DDDA0" w14:textId="1CBEFC5D" w:rsidR="00D63DFE" w:rsidRDefault="00D63DFE">
            <w:r>
              <w:t>DSI</w:t>
            </w:r>
          </w:p>
        </w:tc>
        <w:tc>
          <w:tcPr>
            <w:tcW w:w="1813" w:type="dxa"/>
          </w:tcPr>
          <w:p w14:paraId="2C7C0B5B" w14:textId="7ABCD12E" w:rsidR="00D63DFE" w:rsidRDefault="00D63DFE">
            <w:proofErr w:type="spellStart"/>
            <w:r>
              <w:t>sudo</w:t>
            </w:r>
            <w:proofErr w:type="spellEnd"/>
          </w:p>
        </w:tc>
      </w:tr>
      <w:tr w:rsidR="00D63DFE" w14:paraId="702B09BC" w14:textId="77777777" w:rsidTr="00D63DFE">
        <w:tc>
          <w:tcPr>
            <w:tcW w:w="1812" w:type="dxa"/>
          </w:tcPr>
          <w:p w14:paraId="194F7181" w14:textId="5DDF04A4" w:rsidR="00D63DFE" w:rsidRDefault="00D63DFE">
            <w:r>
              <w:t>tux2</w:t>
            </w:r>
          </w:p>
        </w:tc>
        <w:tc>
          <w:tcPr>
            <w:tcW w:w="1812" w:type="dxa"/>
          </w:tcPr>
          <w:p w14:paraId="17C224C7" w14:textId="69E2C0F9" w:rsidR="00D63DFE" w:rsidRDefault="00D63DFE">
            <w:r>
              <w:t>Mo2passe</w:t>
            </w:r>
          </w:p>
        </w:tc>
        <w:tc>
          <w:tcPr>
            <w:tcW w:w="1812" w:type="dxa"/>
          </w:tcPr>
          <w:p w14:paraId="0E09A1A4" w14:textId="6E164F18" w:rsidR="00D63DFE" w:rsidRDefault="00D63DFE">
            <w:r>
              <w:t>Comptable</w:t>
            </w:r>
          </w:p>
        </w:tc>
        <w:tc>
          <w:tcPr>
            <w:tcW w:w="1813" w:type="dxa"/>
          </w:tcPr>
          <w:p w14:paraId="228ABEA9" w14:textId="6C26EB10" w:rsidR="00D63DFE" w:rsidRDefault="00D63DFE">
            <w:r>
              <w:t>Comptables</w:t>
            </w:r>
          </w:p>
        </w:tc>
        <w:tc>
          <w:tcPr>
            <w:tcW w:w="1813" w:type="dxa"/>
          </w:tcPr>
          <w:p w14:paraId="3FC12812" w14:textId="062AB1F4" w:rsidR="00D63DFE" w:rsidRDefault="00D63DFE">
            <w:r>
              <w:t>DSI, stagiaires</w:t>
            </w:r>
          </w:p>
        </w:tc>
      </w:tr>
      <w:tr w:rsidR="00D63DFE" w14:paraId="3D793FC9" w14:textId="77777777" w:rsidTr="00D63DFE">
        <w:tc>
          <w:tcPr>
            <w:tcW w:w="1812" w:type="dxa"/>
          </w:tcPr>
          <w:p w14:paraId="3E217146" w14:textId="22FD257A" w:rsidR="00D63DFE" w:rsidRDefault="00D63DFE">
            <w:r>
              <w:t>tux3</w:t>
            </w:r>
          </w:p>
        </w:tc>
        <w:tc>
          <w:tcPr>
            <w:tcW w:w="1812" w:type="dxa"/>
          </w:tcPr>
          <w:p w14:paraId="24036D90" w14:textId="3BD85F0E" w:rsidR="00D63DFE" w:rsidRDefault="00D63DFE">
            <w:r>
              <w:t>Mo2passe</w:t>
            </w:r>
          </w:p>
        </w:tc>
        <w:tc>
          <w:tcPr>
            <w:tcW w:w="1812" w:type="dxa"/>
          </w:tcPr>
          <w:p w14:paraId="328EECB4" w14:textId="5CC7DA5D" w:rsidR="00D63DFE" w:rsidRDefault="00D63DFE">
            <w:r>
              <w:t>Stagiaire</w:t>
            </w:r>
          </w:p>
        </w:tc>
        <w:tc>
          <w:tcPr>
            <w:tcW w:w="1813" w:type="dxa"/>
          </w:tcPr>
          <w:p w14:paraId="301B827E" w14:textId="027EAC2E" w:rsidR="00D63DFE" w:rsidRDefault="00D63DFE">
            <w:r>
              <w:t>Stagiaires</w:t>
            </w:r>
          </w:p>
        </w:tc>
        <w:tc>
          <w:tcPr>
            <w:tcW w:w="1813" w:type="dxa"/>
          </w:tcPr>
          <w:p w14:paraId="2A69F218" w14:textId="669EDEDD" w:rsidR="00D63DFE" w:rsidRDefault="00D63DFE" w:rsidP="00D63DFE">
            <w:pPr>
              <w:jc w:val="center"/>
            </w:pPr>
            <w:r>
              <w:t>-</w:t>
            </w:r>
          </w:p>
        </w:tc>
      </w:tr>
    </w:tbl>
    <w:p w14:paraId="6974A6B5" w14:textId="45DB7D4D" w:rsidR="00D63DFE" w:rsidRDefault="00D63DFE" w:rsidP="00D63DFE">
      <w:pPr>
        <w:pStyle w:val="Paragraphedeliste"/>
        <w:numPr>
          <w:ilvl w:val="0"/>
          <w:numId w:val="2"/>
        </w:numPr>
      </w:pPr>
      <w:r>
        <w:t xml:space="preserve">Détaillez les différentes étapes pour répondre </w:t>
      </w:r>
      <w:r w:rsidR="00532305">
        <w:t>à</w:t>
      </w:r>
      <w:r>
        <w:t xml:space="preserve"> cette demande.</w:t>
      </w:r>
    </w:p>
    <w:p w14:paraId="5FC053EA" w14:textId="1110D0BA" w:rsidR="00D63DFE" w:rsidRDefault="00D63DFE" w:rsidP="00D63DFE">
      <w:pPr>
        <w:pStyle w:val="Paragraphedeliste"/>
        <w:numPr>
          <w:ilvl w:val="0"/>
          <w:numId w:val="2"/>
        </w:numPr>
      </w:pPr>
      <w:r>
        <w:t>Dans le répertoire personnel de tux1 créez l’arborescence suivante :</w:t>
      </w: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4614"/>
        <w:gridCol w:w="3460"/>
      </w:tblGrid>
      <w:tr w:rsidR="00D63DFE" w14:paraId="468122C9" w14:textId="77777777" w:rsidTr="00D63DFE">
        <w:tc>
          <w:tcPr>
            <w:tcW w:w="4346" w:type="dxa"/>
          </w:tcPr>
          <w:p w14:paraId="51A003C1" w14:textId="77777777" w:rsidR="00D63DFE" w:rsidRDefault="00D63DFE" w:rsidP="00D63DFE">
            <w:pPr>
              <w:pStyle w:val="Paragraphedeliste"/>
              <w:numPr>
                <w:ilvl w:val="2"/>
                <w:numId w:val="2"/>
              </w:numPr>
            </w:pPr>
            <w:r>
              <w:t>TSSR</w:t>
            </w:r>
          </w:p>
          <w:p w14:paraId="02BCDA69" w14:textId="77777777" w:rsidR="00D63DFE" w:rsidRDefault="00D63DFE" w:rsidP="00D63DFE">
            <w:pPr>
              <w:pStyle w:val="Paragraphedeliste"/>
              <w:numPr>
                <w:ilvl w:val="3"/>
                <w:numId w:val="2"/>
              </w:numPr>
            </w:pPr>
            <w:r>
              <w:t xml:space="preserve">Informatique      </w:t>
            </w:r>
          </w:p>
          <w:p w14:paraId="221392B6" w14:textId="77777777" w:rsidR="00D63DFE" w:rsidRDefault="00D63DFE" w:rsidP="00D63DFE">
            <w:pPr>
              <w:pStyle w:val="Paragraphedeliste"/>
              <w:numPr>
                <w:ilvl w:val="4"/>
                <w:numId w:val="2"/>
              </w:numPr>
            </w:pPr>
            <w:r>
              <w:t>communs</w:t>
            </w:r>
          </w:p>
          <w:p w14:paraId="63F01C2B" w14:textId="77777777" w:rsidR="00D63DFE" w:rsidRDefault="00D63DFE" w:rsidP="00D63DFE">
            <w:pPr>
              <w:pStyle w:val="Paragraphedeliste"/>
              <w:numPr>
                <w:ilvl w:val="4"/>
                <w:numId w:val="2"/>
              </w:numPr>
            </w:pPr>
            <w:r>
              <w:t>prives</w:t>
            </w:r>
          </w:p>
          <w:p w14:paraId="0D759C7A" w14:textId="77777777" w:rsidR="00D63DFE" w:rsidRDefault="00D63DFE" w:rsidP="00D63DFE">
            <w:pPr>
              <w:pStyle w:val="Paragraphedeliste"/>
              <w:numPr>
                <w:ilvl w:val="3"/>
                <w:numId w:val="2"/>
              </w:numPr>
            </w:pPr>
            <w:r>
              <w:t>Comptables</w:t>
            </w:r>
          </w:p>
          <w:p w14:paraId="7400BBA6" w14:textId="77777777" w:rsidR="00D63DFE" w:rsidRDefault="00D63DFE" w:rsidP="00D63DFE">
            <w:pPr>
              <w:pStyle w:val="Paragraphedeliste"/>
              <w:numPr>
                <w:ilvl w:val="3"/>
                <w:numId w:val="2"/>
              </w:numPr>
            </w:pPr>
            <w:r>
              <w:t>stagiaires</w:t>
            </w:r>
          </w:p>
          <w:p w14:paraId="090C5E1A" w14:textId="77777777" w:rsidR="00D63DFE" w:rsidRDefault="00D63DFE" w:rsidP="00D63DFE">
            <w:pPr>
              <w:pStyle w:val="Paragraphedeliste"/>
              <w:ind w:left="0"/>
            </w:pPr>
          </w:p>
        </w:tc>
        <w:tc>
          <w:tcPr>
            <w:tcW w:w="3728" w:type="dxa"/>
          </w:tcPr>
          <w:p w14:paraId="567EC0FF" w14:textId="77777777" w:rsidR="00D63DFE" w:rsidRDefault="00D63DFE" w:rsidP="00D63DFE">
            <w:pPr>
              <w:pStyle w:val="Paragraphedeliste"/>
              <w:ind w:left="0"/>
            </w:pPr>
            <w:r>
              <w:t>755  tux1 :DSI</w:t>
            </w:r>
          </w:p>
          <w:p w14:paraId="63E0FDC0" w14:textId="65F02742" w:rsidR="00D63DFE" w:rsidRDefault="00D63DFE" w:rsidP="00D63DFE">
            <w:pPr>
              <w:pStyle w:val="Paragraphedeliste"/>
              <w:ind w:left="0"/>
            </w:pPr>
            <w:r>
              <w:t>755   tux1:DSI</w:t>
            </w:r>
          </w:p>
          <w:p w14:paraId="09A527D4" w14:textId="46EBFA5A" w:rsidR="00D63DFE" w:rsidRDefault="00D63DFE" w:rsidP="00D63DFE">
            <w:pPr>
              <w:pStyle w:val="Paragraphedeliste"/>
              <w:ind w:left="0"/>
            </w:pPr>
            <w:r>
              <w:t>755   tux</w:t>
            </w:r>
            <w:r w:rsidR="00532305">
              <w:t>2</w:t>
            </w:r>
            <w:r>
              <w:t>:comptables</w:t>
            </w:r>
          </w:p>
          <w:p w14:paraId="6347FBC8" w14:textId="4AD0CA41" w:rsidR="00D63DFE" w:rsidRDefault="00D63DFE" w:rsidP="00D63DFE">
            <w:pPr>
              <w:pStyle w:val="Paragraphedeliste"/>
              <w:ind w:left="0"/>
            </w:pPr>
            <w:r>
              <w:t xml:space="preserve">750    </w:t>
            </w:r>
            <w:r w:rsidR="00532305">
              <w:t>tux1:DSI</w:t>
            </w:r>
          </w:p>
          <w:p w14:paraId="1766F9DE" w14:textId="5F99B6FA" w:rsidR="00532305" w:rsidRDefault="00532305" w:rsidP="00D63DFE">
            <w:pPr>
              <w:pStyle w:val="Paragraphedeliste"/>
              <w:ind w:left="0"/>
            </w:pPr>
            <w:r>
              <w:t>750    tux2:comptables</w:t>
            </w:r>
          </w:p>
          <w:p w14:paraId="3A82C9B6" w14:textId="270D7867" w:rsidR="00532305" w:rsidRDefault="00532305" w:rsidP="00D63DFE">
            <w:pPr>
              <w:pStyle w:val="Paragraphedeliste"/>
              <w:ind w:left="0"/>
            </w:pPr>
            <w:r>
              <w:t>755    tux3:stagiaires</w:t>
            </w:r>
          </w:p>
        </w:tc>
      </w:tr>
    </w:tbl>
    <w:p w14:paraId="06C0FDE6" w14:textId="77777777" w:rsidR="00D63DFE" w:rsidRDefault="00D63DFE" w:rsidP="00D63DFE">
      <w:pPr>
        <w:pStyle w:val="Paragraphedeliste"/>
        <w:numPr>
          <w:ilvl w:val="0"/>
          <w:numId w:val="2"/>
        </w:numPr>
      </w:pPr>
    </w:p>
    <w:sectPr w:rsidR="00D63DFE" w:rsidSect="00E95C27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D07D" w14:textId="77777777" w:rsidR="00D63DFE" w:rsidRDefault="00D63DFE" w:rsidP="00E95C27">
      <w:pPr>
        <w:spacing w:before="0" w:after="0" w:line="240" w:lineRule="auto"/>
      </w:pPr>
      <w:r>
        <w:separator/>
      </w:r>
    </w:p>
  </w:endnote>
  <w:endnote w:type="continuationSeparator" w:id="0">
    <w:p w14:paraId="473C035D" w14:textId="77777777" w:rsidR="00D63DFE" w:rsidRDefault="00D63DFE" w:rsidP="00E95C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23151"/>
      <w:docPartObj>
        <w:docPartGallery w:val="Page Numbers (Bottom of Page)"/>
        <w:docPartUnique/>
      </w:docPartObj>
    </w:sdtPr>
    <w:sdtEndPr/>
    <w:sdtContent>
      <w:p w14:paraId="0A5CE326" w14:textId="77777777" w:rsidR="00063C72" w:rsidRDefault="00B3499F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32EE097A" wp14:editId="70EE56BF">
              <wp:simplePos x="0" y="0"/>
              <wp:positionH relativeFrom="margin">
                <wp:posOffset>-128270</wp:posOffset>
              </wp:positionH>
              <wp:positionV relativeFrom="paragraph">
                <wp:posOffset>86360</wp:posOffset>
              </wp:positionV>
              <wp:extent cx="771525" cy="479425"/>
              <wp:effectExtent l="0" t="0" r="9525" b="0"/>
              <wp:wrapTight wrapText="bothSides">
                <wp:wrapPolygon edited="0">
                  <wp:start x="0" y="0"/>
                  <wp:lineTo x="0" y="20599"/>
                  <wp:lineTo x="21333" y="20599"/>
                  <wp:lineTo x="21333" y="0"/>
                  <wp:lineTo x="0" y="0"/>
                </wp:wrapPolygon>
              </wp:wrapTight>
              <wp:docPr id="150746749" name="Image 150746749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028113" name="Image 1" descr="Une image contenant texte, Police, logo, capture d’écra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282DDE5" wp14:editId="71873B15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33275001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8470185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546704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82FA232" w14:textId="77777777" w:rsidR="00B3499F" w:rsidRDefault="00B3499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82DDE5" id="_x0000_s1057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igmv2AEDAABsBwAADgAAAAAAAAAAAAAAAAAuAgAAZHJzL2Uyb0RvYy54bWxQSwECLQAU&#10;AAYACAAAACEA0pdrB9sAAAAEAQAADwAAAAAAAAAAAAAAAABb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5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" strokecolor="#7f7f7f"/>
                  <v:rect id="Rectangle 78" o:spid="_x0000_s105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" filled="f" strokecolor="#7f7f7f">
                    <v:textbox>
                      <w:txbxContent>
                        <w:p w14:paraId="482FA232" w14:textId="77777777" w:rsidR="00B3499F" w:rsidRDefault="00B3499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5A8A" w14:textId="77777777" w:rsidR="00D63DFE" w:rsidRDefault="00D63DFE" w:rsidP="00E95C27">
      <w:pPr>
        <w:spacing w:before="0" w:after="0" w:line="240" w:lineRule="auto"/>
      </w:pPr>
      <w:r>
        <w:separator/>
      </w:r>
    </w:p>
  </w:footnote>
  <w:footnote w:type="continuationSeparator" w:id="0">
    <w:p w14:paraId="70891025" w14:textId="77777777" w:rsidR="00D63DFE" w:rsidRDefault="00D63DFE" w:rsidP="00E95C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66D8E"/>
    <w:multiLevelType w:val="hybridMultilevel"/>
    <w:tmpl w:val="C922D8D0"/>
    <w:lvl w:ilvl="0" w:tplc="D3CE2CE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57BC9"/>
    <w:multiLevelType w:val="hybridMultilevel"/>
    <w:tmpl w:val="8F682A6A"/>
    <w:lvl w:ilvl="0" w:tplc="2578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6389">
    <w:abstractNumId w:val="1"/>
  </w:num>
  <w:num w:numId="2" w16cid:durableId="174066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FE"/>
    <w:rsid w:val="00063C72"/>
    <w:rsid w:val="002C2489"/>
    <w:rsid w:val="002E77FC"/>
    <w:rsid w:val="002F5769"/>
    <w:rsid w:val="0031339F"/>
    <w:rsid w:val="00415D88"/>
    <w:rsid w:val="0047048A"/>
    <w:rsid w:val="004848C2"/>
    <w:rsid w:val="00532305"/>
    <w:rsid w:val="006404E5"/>
    <w:rsid w:val="00686278"/>
    <w:rsid w:val="006925E6"/>
    <w:rsid w:val="00696B10"/>
    <w:rsid w:val="007276B4"/>
    <w:rsid w:val="00790EF6"/>
    <w:rsid w:val="00794347"/>
    <w:rsid w:val="007E34CA"/>
    <w:rsid w:val="008C205A"/>
    <w:rsid w:val="009649B6"/>
    <w:rsid w:val="00A7682D"/>
    <w:rsid w:val="00B3499F"/>
    <w:rsid w:val="00BC7908"/>
    <w:rsid w:val="00BF3E4B"/>
    <w:rsid w:val="00BF77E1"/>
    <w:rsid w:val="00D63DFE"/>
    <w:rsid w:val="00E95C27"/>
    <w:rsid w:val="00F2486C"/>
    <w:rsid w:val="00F85FC9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2F660"/>
  <w15:chartTrackingRefBased/>
  <w15:docId w15:val="{BC01EB52-702E-4EE1-8E4B-28F4C99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0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276B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6B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6B1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6B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6B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6B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6B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6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6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C27"/>
  </w:style>
  <w:style w:type="paragraph" w:styleId="Pieddepage">
    <w:name w:val="footer"/>
    <w:basedOn w:val="Normal"/>
    <w:link w:val="Pieddepag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C27"/>
  </w:style>
  <w:style w:type="paragraph" w:styleId="Sansinterligne">
    <w:name w:val="No Spacing"/>
    <w:basedOn w:val="Normal"/>
    <w:link w:val="SansinterligneCar"/>
    <w:uiPriority w:val="1"/>
    <w:qFormat/>
    <w:rsid w:val="007276B4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76B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95C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C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76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276B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7276B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696B10"/>
    <w:rPr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76B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76B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6B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76B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76B4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6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76B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276B4"/>
    <w:rPr>
      <w:b/>
      <w:bCs/>
    </w:rPr>
  </w:style>
  <w:style w:type="character" w:styleId="Accentuation">
    <w:name w:val="Emphasis"/>
    <w:uiPriority w:val="20"/>
    <w:qFormat/>
    <w:rsid w:val="007276B4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7276B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276B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6B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6B4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7276B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7276B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7276B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7276B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7276B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6B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F576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F576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2F576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mangel\OneDrive%20-%20CENTRE%20DE%20READAPTATION\Mod&#232;le%20CRM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DB92A-976B-8E45-AD35-B738A8F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CRM</Template>
  <TotalTime>17</TotalTime>
  <Pages>3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Linux</dc:title>
  <dc:subject>TP création d’utilisateurs</dc:subject>
  <dc:creator>ddemangel</dc:creator>
  <cp:keywords/>
  <dc:description/>
  <cp:lastModifiedBy>DEMANGEL Denis</cp:lastModifiedBy>
  <cp:revision>1</cp:revision>
  <dcterms:created xsi:type="dcterms:W3CDTF">2023-06-26T12:47:00Z</dcterms:created>
  <dcterms:modified xsi:type="dcterms:W3CDTF">2023-06-26T13:04:00Z</dcterms:modified>
</cp:coreProperties>
</file>