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2024210778"/>
        <w:docPartObj>
          <w:docPartGallery w:val="Cover Pages"/>
          <w:docPartUnique/>
        </w:docPartObj>
      </w:sdtPr>
      <w:sdtEndPr/>
      <w:sdtContent>
        <w:p w14:paraId="1CA11B20" w14:textId="77777777" w:rsidR="00E95C27" w:rsidRPr="002F7562" w:rsidRDefault="00063C72">
          <w:pPr>
            <w:pStyle w:val="Sansinterligne"/>
            <w:rPr>
              <w:sz w:val="24"/>
              <w:szCs w:val="24"/>
            </w:rPr>
          </w:pPr>
          <w:r w:rsidRPr="002F7562">
            <w:rPr>
              <w:noProof/>
              <w:sz w:val="24"/>
              <w:szCs w:val="24"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57AB0FD7" wp14:editId="588B952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 w:rsidRPr="002F7562">
            <w:rPr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7DE4EDA6" wp14:editId="527DF14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05C7281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DE4EDA6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5C7281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 w:rsidRPr="002F7562">
            <w:rPr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9D9033" wp14:editId="6BB1CDD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66C5D9" w14:textId="11A464A1" w:rsidR="00E95C27" w:rsidRDefault="00EC6A43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 w:rsidR="00FD6CD9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31C1119D" w14:textId="77777777" w:rsidR="00E95C27" w:rsidRDefault="00EC6A43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9D903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7066C5D9" w14:textId="11A464A1" w:rsidR="00E95C27" w:rsidRDefault="00EC6A43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FD6CD9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31C1119D" w14:textId="77777777" w:rsidR="00E95C27" w:rsidRDefault="00EC6A43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 w:rsidRPr="002F7562">
            <w:rPr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329EBA" wp14:editId="7400158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301765" w14:textId="53BB99D7" w:rsidR="00E95C27" w:rsidRDefault="00EC6A43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D6CD9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7AFE35CF" w14:textId="114B5197" w:rsidR="00E95C27" w:rsidRDefault="00EC6A43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D6CD9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de synthèse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329EBA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7301765" w14:textId="53BB99D7" w:rsidR="00E95C27" w:rsidRDefault="00EC6A43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6CD9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7AFE35CF" w14:textId="114B5197" w:rsidR="00E95C27" w:rsidRDefault="00EC6A43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D6CD9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de synthèse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B9A4ED9" w14:textId="77777777" w:rsidR="00E95C27" w:rsidRPr="002F7562" w:rsidRDefault="00E95C27">
          <w:pPr>
            <w:rPr>
              <w:sz w:val="24"/>
              <w:szCs w:val="24"/>
            </w:rPr>
          </w:pPr>
          <w:r w:rsidRPr="002F7562">
            <w:rPr>
              <w:sz w:val="24"/>
              <w:szCs w:val="24"/>
            </w:rP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4"/>
          <w:szCs w:val="24"/>
        </w:rPr>
        <w:id w:val="1683169014"/>
        <w:docPartObj>
          <w:docPartGallery w:val="Table of Contents"/>
          <w:docPartUnique/>
        </w:docPartObj>
      </w:sdtPr>
      <w:sdtEndPr/>
      <w:sdtContent>
        <w:p w14:paraId="19CFCBD4" w14:textId="77777777" w:rsidR="002F5769" w:rsidRPr="002F7562" w:rsidRDefault="002F5769">
          <w:pPr>
            <w:pStyle w:val="En-ttedetabledesmatires"/>
            <w:rPr>
              <w:sz w:val="28"/>
              <w:szCs w:val="28"/>
            </w:rPr>
          </w:pPr>
          <w:r w:rsidRPr="002F7562">
            <w:rPr>
              <w:sz w:val="28"/>
              <w:szCs w:val="28"/>
            </w:rPr>
            <w:t>Table des matières</w:t>
          </w:r>
        </w:p>
        <w:p w14:paraId="22152C02" w14:textId="314B9AAD" w:rsidR="0057031A" w:rsidRDefault="002F5769">
          <w:pPr>
            <w:pStyle w:val="TM1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 w:rsidRPr="002F7562">
            <w:rPr>
              <w:sz w:val="24"/>
              <w:szCs w:val="24"/>
            </w:rPr>
            <w:fldChar w:fldCharType="begin"/>
          </w:r>
          <w:r w:rsidRPr="002F7562">
            <w:rPr>
              <w:sz w:val="24"/>
              <w:szCs w:val="24"/>
            </w:rPr>
            <w:instrText xml:space="preserve"> TOC \o "1-3" \h \z \u </w:instrText>
          </w:r>
          <w:r w:rsidRPr="002F7562">
            <w:rPr>
              <w:sz w:val="24"/>
              <w:szCs w:val="24"/>
            </w:rPr>
            <w:fldChar w:fldCharType="separate"/>
          </w:r>
          <w:hyperlink w:anchor="_Toc139896539" w:history="1">
            <w:r w:rsidR="0057031A" w:rsidRPr="009B1FA2">
              <w:rPr>
                <w:rStyle w:val="Lienhypertexte"/>
                <w:noProof/>
              </w:rPr>
              <w:t>Shéma de l’infrastructure</w:t>
            </w:r>
            <w:r w:rsidR="0057031A">
              <w:rPr>
                <w:noProof/>
                <w:webHidden/>
              </w:rPr>
              <w:tab/>
            </w:r>
            <w:r w:rsidR="0057031A">
              <w:rPr>
                <w:noProof/>
                <w:webHidden/>
              </w:rPr>
              <w:fldChar w:fldCharType="begin"/>
            </w:r>
            <w:r w:rsidR="0057031A">
              <w:rPr>
                <w:noProof/>
                <w:webHidden/>
              </w:rPr>
              <w:instrText xml:space="preserve"> PAGEREF _Toc139896539 \h </w:instrText>
            </w:r>
            <w:r w:rsidR="0057031A">
              <w:rPr>
                <w:noProof/>
                <w:webHidden/>
              </w:rPr>
            </w:r>
            <w:r w:rsidR="0057031A">
              <w:rPr>
                <w:noProof/>
                <w:webHidden/>
              </w:rPr>
              <w:fldChar w:fldCharType="separate"/>
            </w:r>
            <w:r w:rsidR="0057031A">
              <w:rPr>
                <w:noProof/>
                <w:webHidden/>
              </w:rPr>
              <w:t>0</w:t>
            </w:r>
            <w:r w:rsidR="0057031A">
              <w:rPr>
                <w:noProof/>
                <w:webHidden/>
              </w:rPr>
              <w:fldChar w:fldCharType="end"/>
            </w:r>
          </w:hyperlink>
        </w:p>
        <w:p w14:paraId="21460199" w14:textId="69F161F4" w:rsidR="0057031A" w:rsidRDefault="0057031A">
          <w:pPr>
            <w:pStyle w:val="TM1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0" w:history="1">
            <w:r w:rsidRPr="009B1FA2">
              <w:rPr>
                <w:rStyle w:val="Lienhypertexte"/>
                <w:noProof/>
              </w:rPr>
              <w:t>Installation des Machine Virtuelles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81F41" w14:textId="57442CDC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1" w:history="1">
            <w:r w:rsidRPr="009B1FA2">
              <w:rPr>
                <w:rStyle w:val="Lienhypertexte"/>
                <w:noProof/>
              </w:rPr>
              <w:t>Machine Virtuelle n°1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BDD4" w14:textId="5F32C40B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2" w:history="1">
            <w:r w:rsidRPr="009B1FA2">
              <w:rPr>
                <w:rStyle w:val="Lienhypertexte"/>
                <w:noProof/>
              </w:rPr>
              <w:t>Machine Virtuelle n°2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65737" w14:textId="3A713481" w:rsidR="0057031A" w:rsidRDefault="0057031A">
          <w:pPr>
            <w:pStyle w:val="TM1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3" w:history="1">
            <w:r w:rsidRPr="009B1FA2">
              <w:rPr>
                <w:rStyle w:val="Lienhypertexte"/>
                <w:noProof/>
              </w:rPr>
              <w:t>Serveur n°1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CB3B8" w14:textId="60EFFC1F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4" w:history="1">
            <w:r w:rsidRPr="009B1FA2">
              <w:rPr>
                <w:rStyle w:val="Lienhypertexte"/>
                <w:noProof/>
              </w:rPr>
              <w:t>Configuration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7726A" w14:textId="21B06D05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5" w:history="1">
            <w:r w:rsidRPr="009B1FA2">
              <w:rPr>
                <w:rStyle w:val="Lienhypertexte"/>
                <w:noProof/>
              </w:rPr>
              <w:t>Réseaux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CF471" w14:textId="7EE81630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6" w:history="1">
            <w:r w:rsidRPr="009B1FA2">
              <w:rPr>
                <w:rStyle w:val="Lienhypertexte"/>
                <w:noProof/>
              </w:rPr>
              <w:t>Stockage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A8C23" w14:textId="2E53CC93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7" w:history="1">
            <w:r w:rsidRPr="009B1FA2">
              <w:rPr>
                <w:rStyle w:val="Lienhypertexte"/>
                <w:noProof/>
              </w:rPr>
              <w:t>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EE292" w14:textId="3E86BFD6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8" w:history="1">
            <w:r w:rsidRPr="009B1FA2">
              <w:rPr>
                <w:rStyle w:val="Lienhypertexte"/>
                <w:noProof/>
              </w:rPr>
              <w:t>Rôle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6DC4C" w14:textId="0C271837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49" w:history="1">
            <w:r w:rsidRPr="009B1FA2">
              <w:rPr>
                <w:rStyle w:val="Lienhypertexte"/>
                <w:noProof/>
              </w:rPr>
              <w:t>Serveur DHCP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E209B" w14:textId="06BC6A7C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0" w:history="1">
            <w:r w:rsidRPr="009B1FA2">
              <w:rPr>
                <w:rStyle w:val="Lienhypertexte"/>
                <w:noProof/>
              </w:rPr>
              <w:t>Serveur De fichier NFS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5C1B5" w14:textId="55631FCB" w:rsidR="0057031A" w:rsidRDefault="0057031A">
          <w:pPr>
            <w:pStyle w:val="TM1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1" w:history="1">
            <w:r w:rsidRPr="009B1FA2">
              <w:rPr>
                <w:rStyle w:val="Lienhypertexte"/>
                <w:noProof/>
              </w:rPr>
              <w:t>serveur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53012" w14:textId="37B3CC1F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2" w:history="1">
            <w:r w:rsidRPr="009B1FA2">
              <w:rPr>
                <w:rStyle w:val="Lienhypertexte"/>
                <w:noProof/>
              </w:rPr>
              <w:t>Configuration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1EAEB" w14:textId="377FF293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3" w:history="1">
            <w:r w:rsidRPr="009B1FA2">
              <w:rPr>
                <w:rStyle w:val="Lienhypertexte"/>
                <w:noProof/>
              </w:rPr>
              <w:t>Réseaux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E250C" w14:textId="6F3A3EFD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4" w:history="1">
            <w:r w:rsidRPr="009B1FA2">
              <w:rPr>
                <w:rStyle w:val="Lienhypertexte"/>
                <w:noProof/>
              </w:rPr>
              <w:t>Stockage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FF183" w14:textId="68B999C6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5" w:history="1">
            <w:r w:rsidRPr="009B1FA2">
              <w:rPr>
                <w:rStyle w:val="Lienhypertexte"/>
                <w:noProof/>
              </w:rPr>
              <w:t>Utilisateurs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0F241" w14:textId="534A4F39" w:rsidR="0057031A" w:rsidRDefault="0057031A">
          <w:pPr>
            <w:pStyle w:val="TM2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6" w:history="1">
            <w:r w:rsidRPr="009B1FA2">
              <w:rPr>
                <w:rStyle w:val="Lienhypertexte"/>
                <w:noProof/>
              </w:rPr>
              <w:t>Rôle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72E8" w14:textId="4C6CA80B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7" w:history="1">
            <w:r w:rsidRPr="009B1FA2">
              <w:rPr>
                <w:rStyle w:val="Lienhypertexte"/>
                <w:noProof/>
              </w:rPr>
              <w:t>Serveur DNS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70DEE" w14:textId="113A082C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8" w:history="1">
            <w:r w:rsidRPr="009B1FA2">
              <w:rPr>
                <w:rStyle w:val="Lienhypertexte"/>
                <w:noProof/>
              </w:rPr>
              <w:t>Serveur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E24F3" w14:textId="0073DBD9" w:rsidR="0057031A" w:rsidRDefault="0057031A">
          <w:pPr>
            <w:pStyle w:val="TM3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59" w:history="1">
            <w:r w:rsidRPr="009B1FA2">
              <w:rPr>
                <w:rStyle w:val="Lienhypertexte"/>
                <w:noProof/>
              </w:rPr>
              <w:t>Serveur FTP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C4EAC" w14:textId="3B5D5975" w:rsidR="0057031A" w:rsidRDefault="0057031A">
          <w:pPr>
            <w:pStyle w:val="TM1"/>
            <w:tabs>
              <w:tab w:val="right" w:leader="dot" w:pos="9060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896560" w:history="1">
            <w:r w:rsidRPr="009B1FA2">
              <w:rPr>
                <w:rStyle w:val="Lienhypertexte"/>
                <w:noProof/>
              </w:rPr>
              <w:t>Webmin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_Toc139896560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BF824" w14:textId="457318DE" w:rsidR="002F5769" w:rsidRPr="002F7562" w:rsidRDefault="002F5769">
          <w:pPr>
            <w:rPr>
              <w:sz w:val="24"/>
              <w:szCs w:val="24"/>
            </w:rPr>
          </w:pPr>
          <w:r w:rsidRPr="002F756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7AB4A55" w14:textId="77777777" w:rsidR="002F5769" w:rsidRPr="002F7562" w:rsidRDefault="002F5769">
      <w:pPr>
        <w:rPr>
          <w:b/>
          <w:bCs/>
          <w:caps/>
          <w:color w:val="FFFFFF" w:themeColor="background1"/>
          <w:spacing w:val="15"/>
          <w:sz w:val="28"/>
          <w:szCs w:val="28"/>
          <w:lang w:val="en-US"/>
        </w:rPr>
      </w:pPr>
      <w:r w:rsidRPr="002F7562">
        <w:rPr>
          <w:sz w:val="24"/>
          <w:szCs w:val="24"/>
          <w:lang w:val="en-US"/>
        </w:rPr>
        <w:br w:type="page"/>
      </w:r>
    </w:p>
    <w:p w14:paraId="30EE499E" w14:textId="77777777" w:rsidR="00FE5D6C" w:rsidRPr="002F7562" w:rsidRDefault="00FE5D6C" w:rsidP="007276B4">
      <w:pPr>
        <w:pStyle w:val="Titre1"/>
        <w:rPr>
          <w:sz w:val="28"/>
          <w:szCs w:val="28"/>
        </w:rPr>
        <w:sectPr w:rsidR="00FE5D6C" w:rsidRPr="002F7562" w:rsidSect="00FE5D6C">
          <w:footerReference w:type="default" r:id="rId10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714F5CC4" w14:textId="05F27366" w:rsidR="0031339F" w:rsidRPr="002F7562" w:rsidRDefault="00FD6CD9" w:rsidP="007276B4">
      <w:pPr>
        <w:pStyle w:val="Titre1"/>
        <w:rPr>
          <w:sz w:val="28"/>
          <w:szCs w:val="28"/>
        </w:rPr>
      </w:pPr>
      <w:bookmarkStart w:id="0" w:name="_Toc139896539"/>
      <w:r w:rsidRPr="002F7562">
        <w:rPr>
          <w:sz w:val="28"/>
          <w:szCs w:val="28"/>
        </w:rPr>
        <w:t>Shéma de l’infrastructure</w:t>
      </w:r>
      <w:bookmarkEnd w:id="0"/>
    </w:p>
    <w:p w14:paraId="44C7BE32" w14:textId="4FC97CE5" w:rsidR="00FE5D6C" w:rsidRPr="002F7562" w:rsidRDefault="00FD6CD9" w:rsidP="00FE5D6C">
      <w:pPr>
        <w:spacing w:before="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2F7562">
        <w:rPr>
          <w:noProof/>
          <w:sz w:val="24"/>
          <w:szCs w:val="24"/>
        </w:rPr>
        <w:drawing>
          <wp:inline distT="0" distB="0" distL="0" distR="0" wp14:anchorId="4BC986D9" wp14:editId="042D0FF3">
            <wp:extent cx="7524750" cy="4845634"/>
            <wp:effectExtent l="0" t="0" r="0" b="0"/>
            <wp:docPr id="1490011442" name="Image 1" descr="Une image contenant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11442" name="Image 1" descr="Une image contenant capture d’écran, diagram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900" cy="48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D6C" w:rsidRPr="002F7562">
        <w:rPr>
          <w:sz w:val="24"/>
          <w:szCs w:val="24"/>
        </w:rPr>
        <w:br w:type="page"/>
      </w:r>
    </w:p>
    <w:p w14:paraId="2553363F" w14:textId="77777777" w:rsidR="00FE5D6C" w:rsidRPr="002F7562" w:rsidRDefault="00FE5D6C" w:rsidP="00FD6CD9">
      <w:pPr>
        <w:pStyle w:val="Titre1"/>
        <w:rPr>
          <w:sz w:val="28"/>
          <w:szCs w:val="28"/>
        </w:rPr>
        <w:sectPr w:rsidR="00FE5D6C" w:rsidRPr="002F7562" w:rsidSect="00FE5D6C"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14B4822D" w14:textId="50220933" w:rsidR="00BC7908" w:rsidRPr="002F7562" w:rsidRDefault="00FD6CD9" w:rsidP="00FD6CD9">
      <w:pPr>
        <w:pStyle w:val="Titre1"/>
        <w:rPr>
          <w:sz w:val="28"/>
          <w:szCs w:val="28"/>
        </w:rPr>
      </w:pPr>
      <w:bookmarkStart w:id="1" w:name="_Toc139896540"/>
      <w:r w:rsidRPr="002F7562">
        <w:rPr>
          <w:sz w:val="28"/>
          <w:szCs w:val="28"/>
        </w:rPr>
        <w:t>Installation des Machine Virtuelles</w:t>
      </w:r>
      <w:bookmarkEnd w:id="1"/>
    </w:p>
    <w:p w14:paraId="3D5AD7B8" w14:textId="61CB4DF0" w:rsidR="00FD6CD9" w:rsidRPr="002F7562" w:rsidRDefault="00FD6CD9" w:rsidP="00D10950">
      <w:pPr>
        <w:pStyle w:val="Titre2"/>
        <w:rPr>
          <w:sz w:val="28"/>
          <w:szCs w:val="28"/>
        </w:rPr>
      </w:pPr>
      <w:bookmarkStart w:id="2" w:name="_Toc139896541"/>
      <w:r w:rsidRPr="002F7562">
        <w:rPr>
          <w:sz w:val="28"/>
          <w:szCs w:val="28"/>
        </w:rPr>
        <w:t>Machine Virtuelle n°1</w:t>
      </w:r>
      <w:bookmarkEnd w:id="2"/>
    </w:p>
    <w:p w14:paraId="11A0D9AE" w14:textId="5A2D1EC4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Nom HyperV : Serveur Linux 1</w:t>
      </w:r>
    </w:p>
    <w:p w14:paraId="3C95F8DC" w14:textId="52CA09C6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Génération 1</w:t>
      </w:r>
    </w:p>
    <w:p w14:paraId="2C8C179D" w14:textId="1C5EA252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Mémoire 2048</w:t>
      </w:r>
    </w:p>
    <w:p w14:paraId="2B7D736B" w14:textId="19702293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Disque dur : 30 Go</w:t>
      </w:r>
    </w:p>
    <w:p w14:paraId="3EA98C1E" w14:textId="3281DD87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Carte réseau n°1 : switch vers serveur de déploiement (ne pas oublier de cocher la case installation depuis le réseau)</w:t>
      </w:r>
    </w:p>
    <w:p w14:paraId="63476AFD" w14:textId="630CEB8F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Carte réseau n°2 : switch interne privé</w:t>
      </w:r>
    </w:p>
    <w:p w14:paraId="331F6A49" w14:textId="0C883344" w:rsidR="00FD6CD9" w:rsidRPr="002F7562" w:rsidRDefault="00FD6CD9" w:rsidP="00BC7908">
      <w:pPr>
        <w:rPr>
          <w:sz w:val="24"/>
          <w:szCs w:val="24"/>
        </w:rPr>
      </w:pPr>
      <w:r w:rsidRPr="002F7562">
        <w:rPr>
          <w:sz w:val="24"/>
          <w:szCs w:val="24"/>
        </w:rPr>
        <w:t>Caractéristique supplémentaire : 4 disque dur de 15 Go</w:t>
      </w:r>
      <w:r w:rsidR="00D10950" w:rsidRPr="002F7562">
        <w:rPr>
          <w:sz w:val="24"/>
          <w:szCs w:val="24"/>
        </w:rPr>
        <w:t xml:space="preserve"> </w:t>
      </w:r>
      <w:r w:rsidR="00D10950" w:rsidRPr="002F7562">
        <w:rPr>
          <w:sz w:val="24"/>
          <w:szCs w:val="24"/>
        </w:rPr>
        <w:t>en raid 5 avec un disque en Spare monté sur /srv</w:t>
      </w:r>
    </w:p>
    <w:p w14:paraId="0ABEA02C" w14:textId="53B620CF" w:rsidR="00FD6CD9" w:rsidRPr="002F7562" w:rsidRDefault="00FD6CD9" w:rsidP="00D10950">
      <w:pPr>
        <w:pStyle w:val="Titre2"/>
        <w:rPr>
          <w:sz w:val="28"/>
          <w:szCs w:val="28"/>
        </w:rPr>
      </w:pPr>
      <w:bookmarkStart w:id="3" w:name="_Toc139896542"/>
      <w:r w:rsidRPr="002F7562">
        <w:rPr>
          <w:sz w:val="28"/>
          <w:szCs w:val="28"/>
        </w:rPr>
        <w:t>Machine Virtuelle n°</w:t>
      </w:r>
      <w:r w:rsidR="00D10950" w:rsidRPr="002F7562">
        <w:rPr>
          <w:sz w:val="28"/>
          <w:szCs w:val="28"/>
        </w:rPr>
        <w:t>2</w:t>
      </w:r>
      <w:bookmarkEnd w:id="3"/>
    </w:p>
    <w:p w14:paraId="4E13689D" w14:textId="0B44A4FE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 xml:space="preserve">Nom HyperV : Serveur Linux </w:t>
      </w:r>
      <w:r w:rsidR="00D10950" w:rsidRPr="002F7562">
        <w:rPr>
          <w:sz w:val="24"/>
          <w:szCs w:val="24"/>
        </w:rPr>
        <w:t>2</w:t>
      </w:r>
    </w:p>
    <w:p w14:paraId="59A12474" w14:textId="77777777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>Génération 1</w:t>
      </w:r>
    </w:p>
    <w:p w14:paraId="160052AE" w14:textId="77777777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>Mémoire 2048</w:t>
      </w:r>
    </w:p>
    <w:p w14:paraId="25709D34" w14:textId="77777777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>Disque dur : 30 Go</w:t>
      </w:r>
    </w:p>
    <w:p w14:paraId="6C4B8C02" w14:textId="656C16FA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>Carte réseau n°1 : switch vers serveur de déploiement (ne pas oublier de cocher la case installation depuis le réseau)</w:t>
      </w:r>
      <w:r w:rsidR="00D10950" w:rsidRPr="002F7562">
        <w:rPr>
          <w:sz w:val="24"/>
          <w:szCs w:val="24"/>
        </w:rPr>
        <w:t xml:space="preserve"> a branché après l’installation sur le switch privé</w:t>
      </w:r>
    </w:p>
    <w:p w14:paraId="3C5DBD02" w14:textId="2D7E2AD1" w:rsidR="00FD6CD9" w:rsidRPr="002F7562" w:rsidRDefault="00FD6CD9" w:rsidP="00FD6CD9">
      <w:pPr>
        <w:rPr>
          <w:sz w:val="24"/>
          <w:szCs w:val="24"/>
        </w:rPr>
      </w:pPr>
      <w:r w:rsidRPr="002F7562">
        <w:rPr>
          <w:sz w:val="24"/>
          <w:szCs w:val="24"/>
        </w:rPr>
        <w:t>Caractéristique supplémentaire : 4 disque dur de 5 Go</w:t>
      </w:r>
      <w:r w:rsidR="00D10950" w:rsidRPr="002F7562">
        <w:rPr>
          <w:sz w:val="24"/>
          <w:szCs w:val="24"/>
        </w:rPr>
        <w:t xml:space="preserve"> en raid 5 avec un disque en Spare monté sur /srv </w:t>
      </w:r>
    </w:p>
    <w:p w14:paraId="09926464" w14:textId="77777777" w:rsidR="00FE5D6C" w:rsidRPr="002F7562" w:rsidRDefault="00FE5D6C">
      <w:pPr>
        <w:rPr>
          <w:b/>
          <w:bCs/>
          <w:caps/>
          <w:color w:val="FFFFFF" w:themeColor="background1"/>
          <w:spacing w:val="15"/>
          <w:sz w:val="28"/>
          <w:szCs w:val="28"/>
        </w:rPr>
      </w:pPr>
      <w:r w:rsidRPr="002F7562">
        <w:rPr>
          <w:sz w:val="24"/>
          <w:szCs w:val="24"/>
        </w:rPr>
        <w:br w:type="page"/>
      </w:r>
    </w:p>
    <w:p w14:paraId="6BF2AB85" w14:textId="141BCCF4" w:rsidR="00686278" w:rsidRPr="002F7562" w:rsidRDefault="00D10950" w:rsidP="00D10950">
      <w:pPr>
        <w:pStyle w:val="Titre1"/>
        <w:rPr>
          <w:sz w:val="28"/>
          <w:szCs w:val="28"/>
        </w:rPr>
      </w:pPr>
      <w:bookmarkStart w:id="4" w:name="_Toc139896543"/>
      <w:r w:rsidRPr="002F7562">
        <w:rPr>
          <w:sz w:val="28"/>
          <w:szCs w:val="28"/>
        </w:rPr>
        <w:t>Serveur n°1</w:t>
      </w:r>
      <w:bookmarkEnd w:id="4"/>
    </w:p>
    <w:p w14:paraId="3A374078" w14:textId="7E911278" w:rsidR="00D10950" w:rsidRPr="002F7562" w:rsidRDefault="00D10950" w:rsidP="00D10950">
      <w:pPr>
        <w:pStyle w:val="Titre2"/>
        <w:rPr>
          <w:sz w:val="28"/>
          <w:szCs w:val="28"/>
        </w:rPr>
      </w:pPr>
      <w:bookmarkStart w:id="5" w:name="_Toc139896544"/>
      <w:r w:rsidRPr="002F7562">
        <w:rPr>
          <w:sz w:val="28"/>
          <w:szCs w:val="28"/>
        </w:rPr>
        <w:t>Configuration</w:t>
      </w:r>
      <w:bookmarkEnd w:id="5"/>
    </w:p>
    <w:p w14:paraId="090B7E45" w14:textId="74F72273" w:rsidR="00D10950" w:rsidRPr="002F7562" w:rsidRDefault="00D10950" w:rsidP="00D10950">
      <w:pPr>
        <w:pStyle w:val="Titre3"/>
        <w:rPr>
          <w:sz w:val="28"/>
          <w:szCs w:val="28"/>
        </w:rPr>
      </w:pPr>
      <w:bookmarkStart w:id="6" w:name="_Toc139896545"/>
      <w:r w:rsidRPr="002F7562">
        <w:rPr>
          <w:sz w:val="28"/>
          <w:szCs w:val="28"/>
        </w:rPr>
        <w:t>Réseaux</w:t>
      </w:r>
      <w:bookmarkEnd w:id="6"/>
      <w:r w:rsidRPr="002F7562">
        <w:rPr>
          <w:sz w:val="28"/>
          <w:szCs w:val="28"/>
        </w:rPr>
        <w:t> </w:t>
      </w:r>
    </w:p>
    <w:p w14:paraId="77F9682E" w14:textId="07D7359B" w:rsidR="00D10950" w:rsidRPr="002F7562" w:rsidRDefault="00D10950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Adresse Ip sur le réseau local : 172.20.0.1/16</w:t>
      </w:r>
    </w:p>
    <w:p w14:paraId="49C1C7E6" w14:textId="185E964A" w:rsidR="00D10950" w:rsidRPr="002F7562" w:rsidRDefault="00D10950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DNS : 172.20.0.2</w:t>
      </w:r>
    </w:p>
    <w:p w14:paraId="0F4FB355" w14:textId="6264A837" w:rsidR="00FE5D6C" w:rsidRPr="002F7562" w:rsidRDefault="00FE5D6C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Hostname : srv1</w:t>
      </w:r>
    </w:p>
    <w:p w14:paraId="14825E39" w14:textId="77777777" w:rsidR="002F7562" w:rsidRPr="002F7562" w:rsidRDefault="002F7562" w:rsidP="00D10950">
      <w:pPr>
        <w:rPr>
          <w:sz w:val="24"/>
          <w:szCs w:val="24"/>
        </w:rPr>
      </w:pPr>
    </w:p>
    <w:p w14:paraId="14065928" w14:textId="13E59BB8" w:rsidR="002F7562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Activer le routage NAT sur ce serveur. Installez le paquet iptables-save ….</w:t>
      </w:r>
    </w:p>
    <w:p w14:paraId="2214456D" w14:textId="77777777" w:rsidR="00D10950" w:rsidRPr="002F7562" w:rsidRDefault="00D10950" w:rsidP="00D10950">
      <w:pPr>
        <w:pStyle w:val="Titre3"/>
        <w:rPr>
          <w:sz w:val="28"/>
          <w:szCs w:val="28"/>
        </w:rPr>
      </w:pPr>
      <w:bookmarkStart w:id="7" w:name="_Toc139896546"/>
      <w:r w:rsidRPr="002F7562">
        <w:rPr>
          <w:sz w:val="28"/>
          <w:szCs w:val="28"/>
        </w:rPr>
        <w:t>Stockage</w:t>
      </w:r>
      <w:bookmarkEnd w:id="7"/>
    </w:p>
    <w:p w14:paraId="1CE4FF19" w14:textId="7CF019A2" w:rsidR="00D10950" w:rsidRPr="002F7562" w:rsidRDefault="00D10950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Création d’un volume Raid de 45 Go Monté dans le dossier /srv</w:t>
      </w:r>
    </w:p>
    <w:p w14:paraId="66808DCB" w14:textId="7FBA490D" w:rsidR="00D10950" w:rsidRPr="002F7562" w:rsidRDefault="00D10950" w:rsidP="00D10950">
      <w:pPr>
        <w:pStyle w:val="Titre3"/>
        <w:rPr>
          <w:sz w:val="28"/>
          <w:szCs w:val="28"/>
        </w:rPr>
      </w:pPr>
      <w:bookmarkStart w:id="8" w:name="_Toc139896547"/>
      <w:r w:rsidRPr="002F7562">
        <w:rPr>
          <w:sz w:val="28"/>
          <w:szCs w:val="28"/>
        </w:rPr>
        <w:t>Utilisateurs</w:t>
      </w:r>
      <w:bookmarkEnd w:id="8"/>
    </w:p>
    <w:p w14:paraId="6C8AD542" w14:textId="2853D9F1" w:rsidR="00D10950" w:rsidRPr="002F7562" w:rsidRDefault="00D10950" w:rsidP="00800196">
      <w:pPr>
        <w:pStyle w:val="Titre4"/>
        <w:rPr>
          <w:sz w:val="28"/>
          <w:szCs w:val="28"/>
        </w:rPr>
      </w:pPr>
      <w:r w:rsidRPr="002F7562">
        <w:rPr>
          <w:sz w:val="28"/>
          <w:szCs w:val="28"/>
        </w:rPr>
        <w:t xml:space="preserve">Création de </w:t>
      </w:r>
      <w:r w:rsidR="00A0082A" w:rsidRPr="002F7562">
        <w:rPr>
          <w:sz w:val="28"/>
          <w:szCs w:val="28"/>
        </w:rPr>
        <w:t>quatre</w:t>
      </w:r>
      <w:r w:rsidRPr="002F7562">
        <w:rPr>
          <w:sz w:val="28"/>
          <w:szCs w:val="28"/>
        </w:rPr>
        <w:t xml:space="preserve"> group</w:t>
      </w:r>
      <w:r w:rsidR="00800196" w:rsidRPr="002F7562">
        <w:rPr>
          <w:sz w:val="28"/>
          <w:szCs w:val="28"/>
        </w:rPr>
        <w:t>e</w:t>
      </w:r>
      <w:r w:rsidRPr="002F7562">
        <w:rPr>
          <w:sz w:val="28"/>
          <w:szCs w:val="28"/>
        </w:rPr>
        <w:t>s :</w:t>
      </w:r>
    </w:p>
    <w:p w14:paraId="1E6E8915" w14:textId="7ACE48C3" w:rsidR="00D10950" w:rsidRPr="002F7562" w:rsidRDefault="00D10950" w:rsidP="00D1095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F7562">
        <w:rPr>
          <w:sz w:val="24"/>
          <w:szCs w:val="24"/>
        </w:rPr>
        <w:t>Stagiaires</w:t>
      </w:r>
    </w:p>
    <w:p w14:paraId="2B3F08A9" w14:textId="2EAAB71D" w:rsidR="00D10950" w:rsidRPr="002F7562" w:rsidRDefault="00D10950" w:rsidP="00D1095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F7562">
        <w:rPr>
          <w:sz w:val="24"/>
          <w:szCs w:val="24"/>
        </w:rPr>
        <w:t>Formateurs</w:t>
      </w:r>
    </w:p>
    <w:p w14:paraId="2F4AC2D5" w14:textId="6481FB07" w:rsidR="00D10950" w:rsidRPr="002F7562" w:rsidRDefault="00D10950" w:rsidP="00D1095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F7562">
        <w:rPr>
          <w:sz w:val="24"/>
          <w:szCs w:val="24"/>
        </w:rPr>
        <w:t>Directions</w:t>
      </w:r>
    </w:p>
    <w:p w14:paraId="34F973C6" w14:textId="6C04DF10" w:rsidR="00A0082A" w:rsidRPr="002F7562" w:rsidRDefault="00A0082A" w:rsidP="00D1095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2F7562">
        <w:rPr>
          <w:sz w:val="24"/>
          <w:szCs w:val="24"/>
        </w:rPr>
        <w:t>Formations</w:t>
      </w:r>
    </w:p>
    <w:p w14:paraId="288315EB" w14:textId="62A18E9B" w:rsidR="00D10950" w:rsidRPr="002F7562" w:rsidRDefault="00D10950" w:rsidP="00800196">
      <w:pPr>
        <w:pStyle w:val="Titre4"/>
        <w:rPr>
          <w:sz w:val="28"/>
          <w:szCs w:val="28"/>
        </w:rPr>
      </w:pPr>
      <w:r w:rsidRPr="002F7562">
        <w:rPr>
          <w:sz w:val="28"/>
          <w:szCs w:val="28"/>
        </w:rPr>
        <w:t>Création d’utilisateurs</w:t>
      </w:r>
    </w:p>
    <w:tbl>
      <w:tblPr>
        <w:tblW w:w="10880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200"/>
        <w:gridCol w:w="1272"/>
        <w:gridCol w:w="1380"/>
        <w:gridCol w:w="2340"/>
        <w:gridCol w:w="1660"/>
        <w:gridCol w:w="1900"/>
      </w:tblGrid>
      <w:tr w:rsidR="00FE5D6C" w:rsidRPr="002F7562" w14:paraId="6D447B03" w14:textId="77777777" w:rsidTr="00800196">
        <w:trPr>
          <w:trHeight w:val="300"/>
        </w:trPr>
        <w:tc>
          <w:tcPr>
            <w:tcW w:w="1200" w:type="dxa"/>
            <w:shd w:val="clear" w:color="000000" w:fill="D9E1F2"/>
            <w:noWrap/>
            <w:vAlign w:val="bottom"/>
            <w:hideMark/>
          </w:tcPr>
          <w:p w14:paraId="476479F8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200" w:type="dxa"/>
            <w:shd w:val="clear" w:color="000000" w:fill="D9E1F2"/>
            <w:noWrap/>
            <w:vAlign w:val="bottom"/>
            <w:hideMark/>
          </w:tcPr>
          <w:p w14:paraId="74A80B37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200" w:type="dxa"/>
            <w:shd w:val="clear" w:color="000000" w:fill="D9E1F2"/>
            <w:noWrap/>
            <w:vAlign w:val="bottom"/>
            <w:hideMark/>
          </w:tcPr>
          <w:p w14:paraId="6DC331F1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Login</w:t>
            </w:r>
          </w:p>
        </w:tc>
        <w:tc>
          <w:tcPr>
            <w:tcW w:w="1380" w:type="dxa"/>
            <w:shd w:val="clear" w:color="000000" w:fill="D9E1F2"/>
            <w:noWrap/>
            <w:vAlign w:val="bottom"/>
            <w:hideMark/>
          </w:tcPr>
          <w:p w14:paraId="745FD938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Mot de passe </w:t>
            </w:r>
          </w:p>
        </w:tc>
        <w:tc>
          <w:tcPr>
            <w:tcW w:w="2340" w:type="dxa"/>
            <w:shd w:val="clear" w:color="000000" w:fill="D9E1F2"/>
            <w:noWrap/>
            <w:vAlign w:val="bottom"/>
            <w:hideMark/>
          </w:tcPr>
          <w:p w14:paraId="1C1D1E20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Decritption</w:t>
            </w:r>
          </w:p>
        </w:tc>
        <w:tc>
          <w:tcPr>
            <w:tcW w:w="1660" w:type="dxa"/>
            <w:shd w:val="clear" w:color="000000" w:fill="D9E1F2"/>
            <w:noWrap/>
            <w:vAlign w:val="bottom"/>
            <w:hideMark/>
          </w:tcPr>
          <w:p w14:paraId="241970F1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Groupe Principal</w:t>
            </w:r>
          </w:p>
        </w:tc>
        <w:tc>
          <w:tcPr>
            <w:tcW w:w="1900" w:type="dxa"/>
            <w:shd w:val="clear" w:color="000000" w:fill="D9E1F2"/>
            <w:noWrap/>
            <w:vAlign w:val="bottom"/>
            <w:hideMark/>
          </w:tcPr>
          <w:p w14:paraId="7F0E93AE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Groupe Secondaire</w:t>
            </w:r>
          </w:p>
        </w:tc>
      </w:tr>
      <w:tr w:rsidR="00800196" w:rsidRPr="00800196" w14:paraId="11F77959" w14:textId="77777777" w:rsidTr="0080019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300538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PONS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451B2D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Pierre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303B21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ppons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B593A26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918C9DA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Stagiaire informatique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7048863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Stagiaires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F10FC9" w14:textId="08934CCC" w:rsidR="00800196" w:rsidRPr="00800196" w:rsidRDefault="00A0082A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Formations</w:t>
            </w:r>
          </w:p>
        </w:tc>
      </w:tr>
      <w:tr w:rsidR="00800196" w:rsidRPr="00800196" w14:paraId="4274CD65" w14:textId="77777777" w:rsidTr="0080019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F71150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MEMBERT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601CED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Jessica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429B66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jmembert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A504FBB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60F6AD6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Assistante dedirection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826C88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Directions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8A809D" w14:textId="744671F2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</w:t>
            </w:r>
            <w:r w:rsidR="00A0082A"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ions</w:t>
            </w:r>
          </w:p>
        </w:tc>
      </w:tr>
      <w:tr w:rsidR="00800196" w:rsidRPr="00800196" w14:paraId="6A1C1E24" w14:textId="77777777" w:rsidTr="0080019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F864AD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OCHON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3AF12C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Paul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432B41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pochon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8DF49A2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918B0C7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Formateur  technique</w:t>
            </w:r>
            <w:proofErr w:type="gramEnd"/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342B5D4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Formateurs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4689AA" w14:textId="7AF80A3A" w:rsidR="00800196" w:rsidRPr="00800196" w:rsidRDefault="00A0082A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</w:t>
            </w:r>
            <w:r w:rsidR="00800196"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u</w:t>
            </w: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, Formations</w:t>
            </w:r>
          </w:p>
        </w:tc>
      </w:tr>
      <w:tr w:rsidR="00800196" w:rsidRPr="00800196" w14:paraId="7D82C1AF" w14:textId="77777777" w:rsidTr="00800196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BD2DAF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VAISSELLE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8E6DEA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Aude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1B6D98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avaisselle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14833EA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9FC6DBA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Formatrice Bureautique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0A4A9E" w14:textId="77777777" w:rsidR="00800196" w:rsidRPr="00800196" w:rsidRDefault="00800196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8001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Formateurs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DD6544" w14:textId="0BD427FD" w:rsidR="00800196" w:rsidRPr="00800196" w:rsidRDefault="00A0082A" w:rsidP="008001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Formations</w:t>
            </w:r>
          </w:p>
        </w:tc>
      </w:tr>
    </w:tbl>
    <w:p w14:paraId="723E70EB" w14:textId="77777777" w:rsidR="00800196" w:rsidRPr="002F7562" w:rsidRDefault="00800196">
      <w:pPr>
        <w:rPr>
          <w:caps/>
          <w:spacing w:val="15"/>
          <w:sz w:val="28"/>
          <w:szCs w:val="28"/>
        </w:rPr>
      </w:pPr>
      <w:r w:rsidRPr="002F7562">
        <w:rPr>
          <w:sz w:val="24"/>
          <w:szCs w:val="24"/>
        </w:rPr>
        <w:br w:type="page"/>
      </w:r>
    </w:p>
    <w:p w14:paraId="4AE0B6C0" w14:textId="4F224F06" w:rsidR="00D10950" w:rsidRPr="002F7562" w:rsidRDefault="00D10950" w:rsidP="00D10950">
      <w:pPr>
        <w:pStyle w:val="Titre2"/>
        <w:rPr>
          <w:sz w:val="28"/>
          <w:szCs w:val="28"/>
        </w:rPr>
      </w:pPr>
      <w:bookmarkStart w:id="9" w:name="_Toc139896548"/>
      <w:r w:rsidRPr="002F7562">
        <w:rPr>
          <w:sz w:val="28"/>
          <w:szCs w:val="28"/>
        </w:rPr>
        <w:t>Rôle :</w:t>
      </w:r>
      <w:bookmarkEnd w:id="9"/>
    </w:p>
    <w:p w14:paraId="61314864" w14:textId="77777777" w:rsidR="00D10950" w:rsidRPr="002F7562" w:rsidRDefault="00D10950" w:rsidP="00800196">
      <w:pPr>
        <w:pStyle w:val="Titre3"/>
        <w:rPr>
          <w:sz w:val="28"/>
          <w:szCs w:val="28"/>
        </w:rPr>
      </w:pPr>
      <w:bookmarkStart w:id="10" w:name="_Toc139896549"/>
      <w:r w:rsidRPr="002F7562">
        <w:rPr>
          <w:sz w:val="28"/>
          <w:szCs w:val="28"/>
        </w:rPr>
        <w:t>Serveur DHCP</w:t>
      </w:r>
      <w:bookmarkEnd w:id="10"/>
    </w:p>
    <w:p w14:paraId="0394FD7A" w14:textId="77777777" w:rsidR="00800196" w:rsidRPr="002F7562" w:rsidRDefault="00800196" w:rsidP="00800196">
      <w:pPr>
        <w:ind w:left="360"/>
        <w:rPr>
          <w:sz w:val="24"/>
          <w:szCs w:val="24"/>
        </w:rPr>
      </w:pPr>
    </w:p>
    <w:p w14:paraId="7DCEF802" w14:textId="76DFEE83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Plage d’IP de 172.20.100.0 à 172.20.101.255</w:t>
      </w:r>
    </w:p>
    <w:p w14:paraId="2CC8A010" w14:textId="33CA697E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Routeur : 172.20.0.1</w:t>
      </w:r>
    </w:p>
    <w:p w14:paraId="1A6EC943" w14:textId="2881CEC9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DNS tuxtssr.org / 172.20.0.1</w:t>
      </w:r>
    </w:p>
    <w:p w14:paraId="0714E846" w14:textId="1221911C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Adresse Ip statique pour le serveur 2</w:t>
      </w:r>
    </w:p>
    <w:p w14:paraId="7C505EB9" w14:textId="17E80AB2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172.20.0.2</w:t>
      </w:r>
    </w:p>
    <w:p w14:paraId="73F312BA" w14:textId="77777777" w:rsidR="00800196" w:rsidRPr="002F7562" w:rsidRDefault="00800196" w:rsidP="00800196">
      <w:pPr>
        <w:ind w:left="360"/>
        <w:rPr>
          <w:sz w:val="24"/>
          <w:szCs w:val="24"/>
        </w:rPr>
      </w:pPr>
    </w:p>
    <w:p w14:paraId="3AB310E6" w14:textId="0759300C" w:rsidR="00D10950" w:rsidRPr="002F7562" w:rsidRDefault="00D10950" w:rsidP="00800196">
      <w:pPr>
        <w:pStyle w:val="Titre3"/>
        <w:rPr>
          <w:sz w:val="28"/>
          <w:szCs w:val="28"/>
        </w:rPr>
      </w:pPr>
      <w:bookmarkStart w:id="11" w:name="_Toc139896550"/>
      <w:r w:rsidRPr="002F7562">
        <w:rPr>
          <w:sz w:val="28"/>
          <w:szCs w:val="28"/>
        </w:rPr>
        <w:t>Serveur De fichier NFS</w:t>
      </w:r>
      <w:bookmarkEnd w:id="11"/>
    </w:p>
    <w:p w14:paraId="5A2C5C84" w14:textId="77777777" w:rsidR="00800196" w:rsidRPr="002F7562" w:rsidRDefault="00800196" w:rsidP="00800196">
      <w:pPr>
        <w:ind w:left="360"/>
        <w:rPr>
          <w:sz w:val="24"/>
          <w:szCs w:val="24"/>
        </w:rPr>
      </w:pPr>
    </w:p>
    <w:p w14:paraId="22DD37BE" w14:textId="7BE79D73" w:rsidR="00800196" w:rsidRPr="002F7562" w:rsidRDefault="00800196" w:rsidP="00800196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 xml:space="preserve">Dans le dossier /srv </w:t>
      </w:r>
      <w:r w:rsidR="00A0082A" w:rsidRPr="002F7562">
        <w:rPr>
          <w:sz w:val="24"/>
          <w:szCs w:val="24"/>
        </w:rPr>
        <w:t>créez</w:t>
      </w:r>
      <w:r w:rsidRPr="002F7562">
        <w:rPr>
          <w:sz w:val="24"/>
          <w:szCs w:val="24"/>
        </w:rPr>
        <w:t xml:space="preserve"> l’</w:t>
      </w:r>
      <w:r w:rsidR="00A0082A" w:rsidRPr="002F7562">
        <w:rPr>
          <w:sz w:val="24"/>
          <w:szCs w:val="24"/>
        </w:rPr>
        <w:t>arborescence suivante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208"/>
        <w:gridCol w:w="2175"/>
        <w:gridCol w:w="2187"/>
        <w:gridCol w:w="2130"/>
      </w:tblGrid>
      <w:tr w:rsidR="00A0082A" w:rsidRPr="002F7562" w14:paraId="34FDAC6C" w14:textId="77777777" w:rsidTr="002F7562">
        <w:tc>
          <w:tcPr>
            <w:tcW w:w="2208" w:type="dxa"/>
          </w:tcPr>
          <w:p w14:paraId="4FB3D9E5" w14:textId="794AC71C" w:rsidR="00A0082A" w:rsidRPr="002F7562" w:rsidRDefault="00A0082A" w:rsidP="00A0082A">
            <w:pPr>
              <w:ind w:left="360"/>
              <w:rPr>
                <w:sz w:val="24"/>
                <w:szCs w:val="24"/>
              </w:rPr>
            </w:pPr>
            <w:proofErr w:type="gramStart"/>
            <w:r w:rsidRPr="002F7562">
              <w:rPr>
                <w:sz w:val="24"/>
                <w:szCs w:val="24"/>
              </w:rPr>
              <w:t>chemin</w:t>
            </w:r>
            <w:proofErr w:type="gramEnd"/>
          </w:p>
        </w:tc>
        <w:tc>
          <w:tcPr>
            <w:tcW w:w="2175" w:type="dxa"/>
          </w:tcPr>
          <w:p w14:paraId="41BB1203" w14:textId="665020E7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Utilisateur</w:t>
            </w:r>
          </w:p>
        </w:tc>
        <w:tc>
          <w:tcPr>
            <w:tcW w:w="2187" w:type="dxa"/>
          </w:tcPr>
          <w:p w14:paraId="40AEE58A" w14:textId="50C65840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Groupe</w:t>
            </w:r>
          </w:p>
        </w:tc>
        <w:tc>
          <w:tcPr>
            <w:tcW w:w="2130" w:type="dxa"/>
          </w:tcPr>
          <w:p w14:paraId="10A8C0EB" w14:textId="6998641D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Autre</w:t>
            </w:r>
          </w:p>
        </w:tc>
      </w:tr>
      <w:tr w:rsidR="002F7562" w:rsidRPr="002F7562" w14:paraId="11254639" w14:textId="77777777" w:rsidTr="002F7562">
        <w:tc>
          <w:tcPr>
            <w:tcW w:w="2208" w:type="dxa"/>
          </w:tcPr>
          <w:p w14:paraId="2FEABD91" w14:textId="1931DC53" w:rsidR="00A0082A" w:rsidRPr="002F7562" w:rsidRDefault="00A0082A" w:rsidP="00A0082A">
            <w:pPr>
              <w:ind w:left="360"/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/srv/</w:t>
            </w:r>
            <w:r w:rsidRPr="002F7562">
              <w:rPr>
                <w:sz w:val="24"/>
                <w:szCs w:val="24"/>
              </w:rPr>
              <w:t>partage</w:t>
            </w:r>
          </w:p>
        </w:tc>
        <w:tc>
          <w:tcPr>
            <w:tcW w:w="2175" w:type="dxa"/>
          </w:tcPr>
          <w:p w14:paraId="5B772E61" w14:textId="0BD5A0D0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Root : 7</w:t>
            </w:r>
          </w:p>
        </w:tc>
        <w:tc>
          <w:tcPr>
            <w:tcW w:w="2187" w:type="dxa"/>
          </w:tcPr>
          <w:p w14:paraId="063B1CC1" w14:textId="3344067F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Root :5</w:t>
            </w:r>
          </w:p>
        </w:tc>
        <w:tc>
          <w:tcPr>
            <w:tcW w:w="2130" w:type="dxa"/>
          </w:tcPr>
          <w:p w14:paraId="24CABF9A" w14:textId="53BA05EF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5</w:t>
            </w:r>
          </w:p>
        </w:tc>
      </w:tr>
      <w:tr w:rsidR="002F7562" w:rsidRPr="002F7562" w14:paraId="35868148" w14:textId="77777777" w:rsidTr="002F7562">
        <w:tc>
          <w:tcPr>
            <w:tcW w:w="2208" w:type="dxa"/>
          </w:tcPr>
          <w:p w14:paraId="5E03B2ED" w14:textId="3DD7D4B5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rFonts w:ascii="Calibri" w:hAnsi="Calibri" w:cs="Calibri"/>
                <w:sz w:val="24"/>
                <w:szCs w:val="24"/>
              </w:rPr>
              <w:t>|</w:t>
            </w:r>
            <w:r w:rsidRPr="002F7562">
              <w:rPr>
                <w:rFonts w:ascii="Calibri" w:hAnsi="Calibri" w:cs="Calibri"/>
                <w:sz w:val="24"/>
                <w:szCs w:val="24"/>
              </w:rPr>
              <w:t>──</w:t>
            </w:r>
            <w:r w:rsidRPr="002F7562">
              <w:rPr>
                <w:sz w:val="24"/>
                <w:szCs w:val="24"/>
              </w:rPr>
              <w:t xml:space="preserve"> commun</w:t>
            </w:r>
          </w:p>
        </w:tc>
        <w:tc>
          <w:tcPr>
            <w:tcW w:w="2175" w:type="dxa"/>
          </w:tcPr>
          <w:p w14:paraId="4EF40D1B" w14:textId="5E7DC01F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Pochon :7</w:t>
            </w:r>
          </w:p>
        </w:tc>
        <w:tc>
          <w:tcPr>
            <w:tcW w:w="2187" w:type="dxa"/>
          </w:tcPr>
          <w:p w14:paraId="03A7AAF1" w14:textId="19AE9B75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Formation : 5</w:t>
            </w:r>
          </w:p>
        </w:tc>
        <w:tc>
          <w:tcPr>
            <w:tcW w:w="2130" w:type="dxa"/>
          </w:tcPr>
          <w:p w14:paraId="525582C4" w14:textId="5A8EA594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5</w:t>
            </w:r>
          </w:p>
        </w:tc>
      </w:tr>
      <w:tr w:rsidR="002F7562" w:rsidRPr="002F7562" w14:paraId="5FB03269" w14:textId="77777777" w:rsidTr="002F7562">
        <w:tc>
          <w:tcPr>
            <w:tcW w:w="2208" w:type="dxa"/>
          </w:tcPr>
          <w:p w14:paraId="041A661A" w14:textId="7825B292" w:rsidR="00A0082A" w:rsidRPr="002F7562" w:rsidRDefault="00A0082A" w:rsidP="00A0082A">
            <w:pPr>
              <w:rPr>
                <w:sz w:val="24"/>
                <w:szCs w:val="24"/>
              </w:rPr>
            </w:pPr>
            <w:r w:rsidRPr="002F7562">
              <w:rPr>
                <w:rFonts w:ascii="Calibri" w:hAnsi="Calibri" w:cs="Calibri"/>
                <w:sz w:val="24"/>
                <w:szCs w:val="24"/>
              </w:rPr>
              <w:t>|</w:t>
            </w:r>
            <w:r w:rsidRPr="002F7562">
              <w:rPr>
                <w:rFonts w:ascii="Calibri" w:hAnsi="Calibri" w:cs="Calibri"/>
                <w:sz w:val="24"/>
                <w:szCs w:val="24"/>
              </w:rPr>
              <w:t>──</w:t>
            </w:r>
            <w:r w:rsidRPr="002F7562">
              <w:rPr>
                <w:sz w:val="24"/>
                <w:szCs w:val="24"/>
              </w:rPr>
              <w:t xml:space="preserve"> direction</w:t>
            </w:r>
          </w:p>
        </w:tc>
        <w:tc>
          <w:tcPr>
            <w:tcW w:w="2175" w:type="dxa"/>
          </w:tcPr>
          <w:p w14:paraId="03CB96BE" w14:textId="60B3890E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Jmembert : 7</w:t>
            </w:r>
          </w:p>
        </w:tc>
        <w:tc>
          <w:tcPr>
            <w:tcW w:w="2187" w:type="dxa"/>
          </w:tcPr>
          <w:p w14:paraId="34629957" w14:textId="4A8675E1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 xml:space="preserve">Directions : </w:t>
            </w:r>
            <w:r w:rsidR="00FE5D6C" w:rsidRPr="002F7562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45A17FCA" w14:textId="236504B8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0</w:t>
            </w:r>
          </w:p>
        </w:tc>
      </w:tr>
      <w:tr w:rsidR="002F7562" w:rsidRPr="002F7562" w14:paraId="339FFA84" w14:textId="77777777" w:rsidTr="002F7562">
        <w:tc>
          <w:tcPr>
            <w:tcW w:w="2208" w:type="dxa"/>
          </w:tcPr>
          <w:p w14:paraId="4D560A12" w14:textId="1B47856A" w:rsidR="00A0082A" w:rsidRPr="002F7562" w:rsidRDefault="00A0082A" w:rsidP="00A0082A">
            <w:pPr>
              <w:rPr>
                <w:sz w:val="24"/>
                <w:szCs w:val="24"/>
              </w:rPr>
            </w:pPr>
            <w:r w:rsidRPr="002F7562">
              <w:rPr>
                <w:rFonts w:ascii="Calibri" w:hAnsi="Calibri" w:cs="Calibri"/>
                <w:sz w:val="24"/>
                <w:szCs w:val="24"/>
              </w:rPr>
              <w:t>|</w:t>
            </w:r>
            <w:r w:rsidRPr="002F7562">
              <w:rPr>
                <w:rFonts w:ascii="Calibri" w:hAnsi="Calibri" w:cs="Calibri"/>
                <w:sz w:val="24"/>
                <w:szCs w:val="24"/>
              </w:rPr>
              <w:t>──</w:t>
            </w:r>
            <w:r w:rsidRPr="002F7562">
              <w:rPr>
                <w:sz w:val="24"/>
                <w:szCs w:val="24"/>
              </w:rPr>
              <w:t xml:space="preserve"> formation</w:t>
            </w:r>
          </w:p>
          <w:p w14:paraId="058AD1AC" w14:textId="77777777" w:rsidR="00A0082A" w:rsidRPr="002F7562" w:rsidRDefault="00A0082A" w:rsidP="00800196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399A59B3" w14:textId="5C120911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Avaisselle :7</w:t>
            </w:r>
          </w:p>
        </w:tc>
        <w:tc>
          <w:tcPr>
            <w:tcW w:w="2187" w:type="dxa"/>
          </w:tcPr>
          <w:p w14:paraId="716FF3ED" w14:textId="6F3E338E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Formations :5</w:t>
            </w:r>
          </w:p>
        </w:tc>
        <w:tc>
          <w:tcPr>
            <w:tcW w:w="2130" w:type="dxa"/>
          </w:tcPr>
          <w:p w14:paraId="6EEDCB5F" w14:textId="404CC832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5</w:t>
            </w:r>
          </w:p>
        </w:tc>
      </w:tr>
      <w:tr w:rsidR="002F7562" w:rsidRPr="002F7562" w14:paraId="32F3EA29" w14:textId="77777777" w:rsidTr="002F7562">
        <w:tc>
          <w:tcPr>
            <w:tcW w:w="2208" w:type="dxa"/>
          </w:tcPr>
          <w:p w14:paraId="1B5A6F4D" w14:textId="28C5A3CB" w:rsidR="00A0082A" w:rsidRPr="002F7562" w:rsidRDefault="00A0082A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|</w:t>
            </w:r>
            <w:r w:rsidRPr="002F7562">
              <w:rPr>
                <w:sz w:val="24"/>
                <w:szCs w:val="24"/>
              </w:rPr>
              <w:t>── stagiaires</w:t>
            </w:r>
          </w:p>
        </w:tc>
        <w:tc>
          <w:tcPr>
            <w:tcW w:w="2175" w:type="dxa"/>
          </w:tcPr>
          <w:p w14:paraId="776C8C2D" w14:textId="4BDD3CD4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Jmembert : 7</w:t>
            </w:r>
          </w:p>
        </w:tc>
        <w:tc>
          <w:tcPr>
            <w:tcW w:w="2187" w:type="dxa"/>
          </w:tcPr>
          <w:p w14:paraId="1A4A84D3" w14:textId="503238D4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Stagiaires : 5</w:t>
            </w:r>
          </w:p>
        </w:tc>
        <w:tc>
          <w:tcPr>
            <w:tcW w:w="2130" w:type="dxa"/>
          </w:tcPr>
          <w:p w14:paraId="37D64A7A" w14:textId="31BAF475" w:rsidR="00A0082A" w:rsidRPr="002F7562" w:rsidRDefault="00FE5D6C" w:rsidP="00800196">
            <w:pPr>
              <w:rPr>
                <w:sz w:val="24"/>
                <w:szCs w:val="24"/>
              </w:rPr>
            </w:pPr>
            <w:r w:rsidRPr="002F7562">
              <w:rPr>
                <w:sz w:val="24"/>
                <w:szCs w:val="24"/>
              </w:rPr>
              <w:t>0</w:t>
            </w:r>
          </w:p>
        </w:tc>
      </w:tr>
    </w:tbl>
    <w:p w14:paraId="76251600" w14:textId="77777777" w:rsidR="002F7562" w:rsidRPr="002F7562" w:rsidRDefault="002F7562" w:rsidP="002F7562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Partager le dossier /srv/partage uniquement pour les machines du domaine tuxtssr.org</w:t>
      </w:r>
    </w:p>
    <w:p w14:paraId="7F0F496F" w14:textId="77777777" w:rsidR="00A0082A" w:rsidRPr="002F7562" w:rsidRDefault="00A0082A" w:rsidP="00800196">
      <w:pPr>
        <w:ind w:left="360"/>
        <w:rPr>
          <w:sz w:val="24"/>
          <w:szCs w:val="24"/>
        </w:rPr>
      </w:pPr>
    </w:p>
    <w:p w14:paraId="5C6BB8E2" w14:textId="275C1412" w:rsidR="00083743" w:rsidRPr="002F7562" w:rsidRDefault="002F7562" w:rsidP="0057031A">
      <w:pPr>
        <w:ind w:left="360"/>
        <w:rPr>
          <w:sz w:val="24"/>
          <w:szCs w:val="24"/>
        </w:rPr>
      </w:pPr>
      <w:r w:rsidRPr="002F7562">
        <w:rPr>
          <w:sz w:val="24"/>
          <w:szCs w:val="24"/>
        </w:rPr>
        <w:t>Créez et partagez</w:t>
      </w:r>
      <w:r w:rsidR="0057031A">
        <w:rPr>
          <w:sz w:val="24"/>
          <w:szCs w:val="24"/>
        </w:rPr>
        <w:t xml:space="preserve"> (</w:t>
      </w:r>
      <w:r w:rsidR="0057031A" w:rsidRPr="002F7562">
        <w:rPr>
          <w:sz w:val="24"/>
          <w:szCs w:val="24"/>
        </w:rPr>
        <w:t>uniquement pour le serveur 2</w:t>
      </w:r>
      <w:r w:rsidR="0057031A">
        <w:rPr>
          <w:sz w:val="24"/>
          <w:szCs w:val="24"/>
        </w:rPr>
        <w:t xml:space="preserve">) </w:t>
      </w:r>
      <w:r w:rsidRPr="002F7562">
        <w:rPr>
          <w:sz w:val="24"/>
          <w:szCs w:val="24"/>
        </w:rPr>
        <w:t xml:space="preserve">le dossier </w:t>
      </w:r>
      <w:r w:rsidRPr="0057031A">
        <w:rPr>
          <w:b/>
          <w:bCs/>
          <w:color w:val="C45911" w:themeColor="accent2" w:themeShade="BF"/>
          <w:sz w:val="24"/>
          <w:szCs w:val="24"/>
        </w:rPr>
        <w:t>/srv/sauvegarde</w:t>
      </w:r>
      <w:r w:rsidR="0057031A" w:rsidRPr="0057031A">
        <w:rPr>
          <w:color w:val="C45911" w:themeColor="accent2" w:themeShade="BF"/>
          <w:sz w:val="24"/>
          <w:szCs w:val="24"/>
        </w:rPr>
        <w:t xml:space="preserve"> </w:t>
      </w:r>
    </w:p>
    <w:p w14:paraId="1F51AE62" w14:textId="77777777" w:rsidR="00FE5D6C" w:rsidRPr="002F7562" w:rsidRDefault="00FE5D6C">
      <w:pPr>
        <w:rPr>
          <w:b/>
          <w:bCs/>
          <w:caps/>
          <w:color w:val="FFFFFF" w:themeColor="background1"/>
          <w:spacing w:val="15"/>
          <w:sz w:val="28"/>
          <w:szCs w:val="28"/>
        </w:rPr>
      </w:pPr>
      <w:r w:rsidRPr="002F7562">
        <w:rPr>
          <w:sz w:val="24"/>
          <w:szCs w:val="24"/>
        </w:rPr>
        <w:br w:type="page"/>
      </w:r>
    </w:p>
    <w:p w14:paraId="5C825C21" w14:textId="64DD7801" w:rsidR="00A0082A" w:rsidRPr="002F7562" w:rsidRDefault="00FE5D6C" w:rsidP="00FE5D6C">
      <w:pPr>
        <w:pStyle w:val="Titre1"/>
        <w:rPr>
          <w:sz w:val="28"/>
          <w:szCs w:val="28"/>
        </w:rPr>
      </w:pPr>
      <w:bookmarkStart w:id="12" w:name="_Toc139896551"/>
      <w:r w:rsidRPr="002F7562">
        <w:rPr>
          <w:sz w:val="28"/>
          <w:szCs w:val="28"/>
        </w:rPr>
        <w:t>serveur 2</w:t>
      </w:r>
      <w:bookmarkEnd w:id="12"/>
    </w:p>
    <w:p w14:paraId="2EBFD28C" w14:textId="77777777" w:rsidR="00FE5D6C" w:rsidRPr="002F7562" w:rsidRDefault="00FE5D6C" w:rsidP="00FE5D6C">
      <w:pPr>
        <w:pStyle w:val="Titre2"/>
        <w:rPr>
          <w:sz w:val="28"/>
          <w:szCs w:val="28"/>
        </w:rPr>
      </w:pPr>
      <w:bookmarkStart w:id="13" w:name="_Toc139896552"/>
      <w:r w:rsidRPr="002F7562">
        <w:rPr>
          <w:sz w:val="28"/>
          <w:szCs w:val="28"/>
        </w:rPr>
        <w:t>Configuration</w:t>
      </w:r>
      <w:bookmarkEnd w:id="13"/>
    </w:p>
    <w:p w14:paraId="0FFD0D18" w14:textId="77777777" w:rsidR="00FE5D6C" w:rsidRPr="002F7562" w:rsidRDefault="00FE5D6C" w:rsidP="00FE5D6C">
      <w:pPr>
        <w:pStyle w:val="Titre3"/>
        <w:rPr>
          <w:sz w:val="28"/>
          <w:szCs w:val="28"/>
        </w:rPr>
      </w:pPr>
      <w:bookmarkStart w:id="14" w:name="_Toc139896553"/>
      <w:r w:rsidRPr="002F7562">
        <w:rPr>
          <w:sz w:val="28"/>
          <w:szCs w:val="28"/>
        </w:rPr>
        <w:t>Réseaux</w:t>
      </w:r>
      <w:bookmarkEnd w:id="14"/>
      <w:r w:rsidRPr="002F7562">
        <w:rPr>
          <w:sz w:val="28"/>
          <w:szCs w:val="28"/>
        </w:rPr>
        <w:t> </w:t>
      </w:r>
    </w:p>
    <w:p w14:paraId="79EC0916" w14:textId="13D771DC" w:rsidR="00FE5D6C" w:rsidRPr="002F7562" w:rsidRDefault="00FE5D6C" w:rsidP="00FE5D6C">
      <w:pPr>
        <w:rPr>
          <w:sz w:val="24"/>
          <w:szCs w:val="24"/>
        </w:rPr>
      </w:pPr>
      <w:r w:rsidRPr="002F7562">
        <w:rPr>
          <w:sz w:val="24"/>
          <w:szCs w:val="24"/>
        </w:rPr>
        <w:t xml:space="preserve">Adresse Ip sur le réseau local : </w:t>
      </w:r>
      <w:r w:rsidRPr="002F7562">
        <w:rPr>
          <w:sz w:val="24"/>
          <w:szCs w:val="24"/>
        </w:rPr>
        <w:t>fourni par le serveur DHCP</w:t>
      </w:r>
    </w:p>
    <w:p w14:paraId="10960D99" w14:textId="351CC20B" w:rsidR="00FE5D6C" w:rsidRPr="002F7562" w:rsidRDefault="00FE5D6C" w:rsidP="00FE5D6C">
      <w:pPr>
        <w:rPr>
          <w:sz w:val="24"/>
          <w:szCs w:val="24"/>
        </w:rPr>
      </w:pPr>
      <w:r w:rsidRPr="002F7562">
        <w:rPr>
          <w:sz w:val="24"/>
          <w:szCs w:val="24"/>
        </w:rPr>
        <w:t>Hostname : srv</w:t>
      </w:r>
      <w:r w:rsidRPr="002F7562">
        <w:rPr>
          <w:sz w:val="24"/>
          <w:szCs w:val="24"/>
        </w:rPr>
        <w:t>2</w:t>
      </w:r>
    </w:p>
    <w:p w14:paraId="67946FEF" w14:textId="77777777" w:rsidR="00FE5D6C" w:rsidRPr="002F7562" w:rsidRDefault="00FE5D6C" w:rsidP="00FE5D6C">
      <w:pPr>
        <w:pStyle w:val="Titre3"/>
        <w:rPr>
          <w:sz w:val="28"/>
          <w:szCs w:val="28"/>
        </w:rPr>
      </w:pPr>
      <w:bookmarkStart w:id="15" w:name="_Toc139896554"/>
      <w:r w:rsidRPr="002F7562">
        <w:rPr>
          <w:sz w:val="28"/>
          <w:szCs w:val="28"/>
        </w:rPr>
        <w:t>Stockage</w:t>
      </w:r>
      <w:bookmarkEnd w:id="15"/>
    </w:p>
    <w:p w14:paraId="44971D5C" w14:textId="43D9EFC0" w:rsidR="00FE5D6C" w:rsidRPr="002F7562" w:rsidRDefault="00FE5D6C" w:rsidP="00FE5D6C">
      <w:pPr>
        <w:rPr>
          <w:sz w:val="24"/>
          <w:szCs w:val="24"/>
        </w:rPr>
      </w:pPr>
      <w:r w:rsidRPr="002F7562">
        <w:rPr>
          <w:sz w:val="24"/>
          <w:szCs w:val="24"/>
        </w:rPr>
        <w:t xml:space="preserve">Création d’un volume Raid de </w:t>
      </w:r>
      <w:r w:rsidRPr="002F7562">
        <w:rPr>
          <w:sz w:val="24"/>
          <w:szCs w:val="24"/>
        </w:rPr>
        <w:t>1</w:t>
      </w:r>
      <w:r w:rsidRPr="002F7562">
        <w:rPr>
          <w:sz w:val="24"/>
          <w:szCs w:val="24"/>
        </w:rPr>
        <w:t>5 Go Monté dans le dossier /srv</w:t>
      </w:r>
    </w:p>
    <w:p w14:paraId="5B00B88E" w14:textId="32B04D8F" w:rsidR="002F7562" w:rsidRPr="002F7562" w:rsidRDefault="002F7562" w:rsidP="00FE5D6C">
      <w:pPr>
        <w:rPr>
          <w:sz w:val="24"/>
          <w:szCs w:val="24"/>
        </w:rPr>
      </w:pPr>
      <w:r w:rsidRPr="002F7562">
        <w:rPr>
          <w:sz w:val="24"/>
          <w:szCs w:val="24"/>
        </w:rPr>
        <w:t>Créez un point de montage /srv/sauvegarde afin d’y monter le partage NFS disponible sur le serveur 1</w:t>
      </w:r>
    </w:p>
    <w:p w14:paraId="744E1DB9" w14:textId="77777777" w:rsidR="00FE5D6C" w:rsidRPr="002F7562" w:rsidRDefault="00FE5D6C" w:rsidP="00FE5D6C">
      <w:pPr>
        <w:pStyle w:val="Titre3"/>
        <w:rPr>
          <w:sz w:val="28"/>
          <w:szCs w:val="28"/>
        </w:rPr>
      </w:pPr>
      <w:bookmarkStart w:id="16" w:name="_Toc139896555"/>
      <w:r w:rsidRPr="002F7562">
        <w:rPr>
          <w:sz w:val="28"/>
          <w:szCs w:val="28"/>
        </w:rPr>
        <w:t>Utilisateurs</w:t>
      </w:r>
      <w:bookmarkEnd w:id="16"/>
    </w:p>
    <w:p w14:paraId="5E94025F" w14:textId="6B1C0340" w:rsidR="00D10950" w:rsidRPr="002F7562" w:rsidRDefault="00FE5D6C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Créez trois utilisateurs :</w:t>
      </w:r>
    </w:p>
    <w:tbl>
      <w:tblPr>
        <w:tblW w:w="998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76"/>
        <w:gridCol w:w="2304"/>
        <w:gridCol w:w="1834"/>
        <w:gridCol w:w="3000"/>
      </w:tblGrid>
      <w:tr w:rsidR="00083743" w:rsidRPr="00083743" w14:paraId="790A9D73" w14:textId="77777777" w:rsidTr="00083743">
        <w:trPr>
          <w:trHeight w:val="300"/>
        </w:trPr>
        <w:tc>
          <w:tcPr>
            <w:tcW w:w="1200" w:type="dxa"/>
            <w:shd w:val="clear" w:color="000000" w:fill="D9E1F2"/>
            <w:noWrap/>
            <w:vAlign w:val="bottom"/>
            <w:hideMark/>
          </w:tcPr>
          <w:p w14:paraId="5AA91A75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login</w:t>
            </w:r>
            <w:proofErr w:type="gramEnd"/>
          </w:p>
        </w:tc>
        <w:tc>
          <w:tcPr>
            <w:tcW w:w="1676" w:type="dxa"/>
            <w:shd w:val="clear" w:color="000000" w:fill="D9E1F2"/>
            <w:noWrap/>
            <w:vAlign w:val="bottom"/>
            <w:hideMark/>
          </w:tcPr>
          <w:p w14:paraId="2468E14F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Mot de passe</w:t>
            </w:r>
          </w:p>
        </w:tc>
        <w:tc>
          <w:tcPr>
            <w:tcW w:w="2304" w:type="dxa"/>
            <w:shd w:val="clear" w:color="000000" w:fill="D9E1F2"/>
            <w:noWrap/>
            <w:vAlign w:val="bottom"/>
            <w:hideMark/>
          </w:tcPr>
          <w:p w14:paraId="66984F44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Descritption</w:t>
            </w:r>
          </w:p>
        </w:tc>
        <w:tc>
          <w:tcPr>
            <w:tcW w:w="1800" w:type="dxa"/>
            <w:shd w:val="clear" w:color="000000" w:fill="D9E1F2"/>
            <w:noWrap/>
            <w:vAlign w:val="bottom"/>
            <w:hideMark/>
          </w:tcPr>
          <w:p w14:paraId="7C25CD0D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Dossier personnel</w:t>
            </w:r>
          </w:p>
        </w:tc>
        <w:tc>
          <w:tcPr>
            <w:tcW w:w="3000" w:type="dxa"/>
            <w:shd w:val="clear" w:color="000000" w:fill="D9E1F2"/>
            <w:noWrap/>
            <w:vAlign w:val="bottom"/>
            <w:hideMark/>
          </w:tcPr>
          <w:p w14:paraId="51385466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Shell d'ouverture de session</w:t>
            </w:r>
          </w:p>
        </w:tc>
      </w:tr>
      <w:tr w:rsidR="00083743" w:rsidRPr="00083743" w14:paraId="1EC6A4EE" w14:textId="77777777" w:rsidTr="00083743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474129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739B8973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30F4EC87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Client site : foot.tuxtssr.org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F22B250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/srv/web/site1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11F748A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/bin/false</w:t>
            </w:r>
          </w:p>
        </w:tc>
      </w:tr>
      <w:tr w:rsidR="00083743" w:rsidRPr="00083743" w14:paraId="2BB2950B" w14:textId="77777777" w:rsidTr="00083743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B20D49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5AB486A7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5A9EAC67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Client site : film.tuxtssr.org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48CF4D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/srv/web/site2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8457552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/bin/false</w:t>
            </w:r>
          </w:p>
        </w:tc>
      </w:tr>
      <w:tr w:rsidR="00083743" w:rsidRPr="00083743" w14:paraId="6C1D1C0B" w14:textId="77777777" w:rsidTr="00083743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0CA10E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14:paraId="688BA306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Mo2passe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14:paraId="4FFA10A5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Client site : info.tuxtssr.org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5D6042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/srv/web/site3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442A768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/bin/false</w:t>
            </w:r>
          </w:p>
        </w:tc>
      </w:tr>
    </w:tbl>
    <w:p w14:paraId="15B95635" w14:textId="77777777" w:rsidR="00083743" w:rsidRPr="002F7562" w:rsidRDefault="00083743" w:rsidP="00D10950">
      <w:pPr>
        <w:rPr>
          <w:sz w:val="24"/>
          <w:szCs w:val="24"/>
        </w:rPr>
      </w:pPr>
    </w:p>
    <w:p w14:paraId="52DD6DBC" w14:textId="38A93379" w:rsidR="00083743" w:rsidRPr="002F7562" w:rsidRDefault="00083743" w:rsidP="00083743">
      <w:pPr>
        <w:pStyle w:val="Titre2"/>
        <w:rPr>
          <w:sz w:val="28"/>
          <w:szCs w:val="28"/>
        </w:rPr>
      </w:pPr>
      <w:bookmarkStart w:id="17" w:name="_Toc139896556"/>
      <w:r w:rsidRPr="002F7562">
        <w:rPr>
          <w:sz w:val="28"/>
          <w:szCs w:val="28"/>
        </w:rPr>
        <w:t>Rôle</w:t>
      </w:r>
      <w:bookmarkEnd w:id="17"/>
    </w:p>
    <w:p w14:paraId="7FCD64B4" w14:textId="77777777" w:rsidR="00083743" w:rsidRPr="002F7562" w:rsidRDefault="00083743" w:rsidP="00D10950">
      <w:pPr>
        <w:rPr>
          <w:sz w:val="24"/>
          <w:szCs w:val="24"/>
        </w:rPr>
      </w:pPr>
    </w:p>
    <w:p w14:paraId="46E9D8A1" w14:textId="0A0D94EF" w:rsidR="00083743" w:rsidRPr="002F7562" w:rsidRDefault="00083743" w:rsidP="002F7562">
      <w:pPr>
        <w:pStyle w:val="Titre3"/>
        <w:rPr>
          <w:sz w:val="28"/>
          <w:szCs w:val="28"/>
        </w:rPr>
      </w:pPr>
      <w:bookmarkStart w:id="18" w:name="_Toc139896557"/>
      <w:r w:rsidRPr="002F7562">
        <w:rPr>
          <w:sz w:val="28"/>
          <w:szCs w:val="28"/>
        </w:rPr>
        <w:t>Serveur DNS</w:t>
      </w:r>
      <w:bookmarkEnd w:id="18"/>
    </w:p>
    <w:p w14:paraId="5435A579" w14:textId="02B059B1" w:rsidR="00083743" w:rsidRPr="002F7562" w:rsidRDefault="00083743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 xml:space="preserve">Installez et configurez le serveur DNS </w:t>
      </w:r>
    </w:p>
    <w:p w14:paraId="010DEE55" w14:textId="2EECD8B7" w:rsidR="00083743" w:rsidRPr="002F7562" w:rsidRDefault="00083743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Caractéristique Nom de domaine : tuxtssr.org</w:t>
      </w:r>
    </w:p>
    <w:tbl>
      <w:tblPr>
        <w:tblW w:w="2540" w:type="dxa"/>
        <w:tblInd w:w="2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340"/>
      </w:tblGrid>
      <w:tr w:rsidR="00083743" w:rsidRPr="00083743" w14:paraId="6C8ED4A2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8163E4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Alias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E202B7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Hôte</w:t>
            </w:r>
          </w:p>
        </w:tc>
      </w:tr>
      <w:tr w:rsidR="00083743" w:rsidRPr="00083743" w14:paraId="460686DC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6DC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adminsrv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113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  <w:tr w:rsidR="00083743" w:rsidRPr="00083743" w14:paraId="3305ED93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16A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adminsrv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AAB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  <w:tr w:rsidR="00083743" w:rsidRPr="00083743" w14:paraId="3CA93079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6E0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foot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403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  <w:tr w:rsidR="00083743" w:rsidRPr="00083743" w14:paraId="235E659E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75B0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film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B1B5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  <w:tr w:rsidR="00083743" w:rsidRPr="00083743" w14:paraId="52DD1097" w14:textId="77777777" w:rsidTr="0008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1159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info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70F4" w14:textId="77777777" w:rsidR="00083743" w:rsidRPr="00083743" w:rsidRDefault="00083743" w:rsidP="0008374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srv</w:t>
            </w:r>
            <w:proofErr w:type="gramEnd"/>
            <w:r w:rsidRPr="000837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</w:tbl>
    <w:p w14:paraId="02E2ABE0" w14:textId="77777777" w:rsidR="00083743" w:rsidRPr="002F7562" w:rsidRDefault="00083743" w:rsidP="00D10950">
      <w:pPr>
        <w:rPr>
          <w:sz w:val="24"/>
          <w:szCs w:val="24"/>
        </w:rPr>
      </w:pPr>
    </w:p>
    <w:p w14:paraId="4A2EDC12" w14:textId="26A58670" w:rsidR="00083743" w:rsidRPr="002F7562" w:rsidRDefault="00083743" w:rsidP="002F7562">
      <w:pPr>
        <w:pStyle w:val="Titre3"/>
        <w:rPr>
          <w:sz w:val="28"/>
          <w:szCs w:val="28"/>
        </w:rPr>
      </w:pPr>
      <w:bookmarkStart w:id="19" w:name="_Toc139896558"/>
      <w:r w:rsidRPr="002F7562">
        <w:rPr>
          <w:sz w:val="28"/>
          <w:szCs w:val="28"/>
        </w:rPr>
        <w:t>Serveur WEB</w:t>
      </w:r>
      <w:bookmarkEnd w:id="19"/>
    </w:p>
    <w:p w14:paraId="5FE3A794" w14:textId="31E7C793" w:rsidR="00083743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Créations des Hôtes Virtuels</w:t>
      </w:r>
    </w:p>
    <w:tbl>
      <w:tblPr>
        <w:tblW w:w="5580" w:type="dxa"/>
        <w:tblInd w:w="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1474"/>
        <w:gridCol w:w="2640"/>
      </w:tblGrid>
      <w:tr w:rsidR="002F7562" w:rsidRPr="002F7562" w14:paraId="6712557E" w14:textId="77777777" w:rsidTr="002F7562">
        <w:trPr>
          <w:trHeight w:val="300"/>
        </w:trPr>
        <w:tc>
          <w:tcPr>
            <w:tcW w:w="1600" w:type="dxa"/>
            <w:shd w:val="clear" w:color="000000" w:fill="D9E1F2"/>
            <w:noWrap/>
            <w:vAlign w:val="bottom"/>
            <w:hideMark/>
          </w:tcPr>
          <w:p w14:paraId="76C39B1C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340" w:type="dxa"/>
            <w:shd w:val="clear" w:color="000000" w:fill="D9E1F2"/>
            <w:noWrap/>
            <w:vAlign w:val="bottom"/>
            <w:hideMark/>
          </w:tcPr>
          <w:p w14:paraId="49227E60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Webmaster</w:t>
            </w:r>
          </w:p>
        </w:tc>
        <w:tc>
          <w:tcPr>
            <w:tcW w:w="2640" w:type="dxa"/>
            <w:shd w:val="clear" w:color="000000" w:fill="D9E1F2"/>
            <w:noWrap/>
            <w:vAlign w:val="bottom"/>
            <w:hideMark/>
          </w:tcPr>
          <w:p w14:paraId="4B5716CB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Dossier</w:t>
            </w:r>
          </w:p>
        </w:tc>
      </w:tr>
      <w:tr w:rsidR="002F7562" w:rsidRPr="002F7562" w14:paraId="1D57E75A" w14:textId="77777777" w:rsidTr="002F7562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66A441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foot.tuxtssr.org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DB83785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F369DFD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/srv/web/site1</w:t>
            </w:r>
          </w:p>
        </w:tc>
      </w:tr>
      <w:tr w:rsidR="002F7562" w:rsidRPr="002F7562" w14:paraId="1806FFD9" w14:textId="77777777" w:rsidTr="002F7562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05325A9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film.tuxtssr.org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0D8A68E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27A471D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/srv/web/site2</w:t>
            </w:r>
          </w:p>
        </w:tc>
      </w:tr>
      <w:tr w:rsidR="002F7562" w:rsidRPr="002F7562" w14:paraId="44B68D53" w14:textId="77777777" w:rsidTr="002F7562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F91F947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info.tuxtssr.org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1503A3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tux</w:t>
            </w:r>
            <w:proofErr w:type="gramEnd"/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0739852C" w14:textId="77777777" w:rsidR="002F7562" w:rsidRPr="002F7562" w:rsidRDefault="002F7562" w:rsidP="002F75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2F75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/srv/web/site3</w:t>
            </w:r>
          </w:p>
        </w:tc>
      </w:tr>
    </w:tbl>
    <w:p w14:paraId="68142EF4" w14:textId="77777777" w:rsidR="002F7562" w:rsidRPr="002F7562" w:rsidRDefault="002F7562" w:rsidP="00D10950">
      <w:pPr>
        <w:rPr>
          <w:sz w:val="24"/>
          <w:szCs w:val="24"/>
        </w:rPr>
      </w:pPr>
    </w:p>
    <w:p w14:paraId="755FF7B3" w14:textId="130E8BA7" w:rsidR="002F7562" w:rsidRPr="002F7562" w:rsidRDefault="002F7562" w:rsidP="002F7562">
      <w:pPr>
        <w:pStyle w:val="Titre3"/>
        <w:rPr>
          <w:sz w:val="28"/>
          <w:szCs w:val="28"/>
        </w:rPr>
      </w:pPr>
      <w:bookmarkStart w:id="20" w:name="_Toc139896559"/>
      <w:r w:rsidRPr="002F7562">
        <w:rPr>
          <w:sz w:val="28"/>
          <w:szCs w:val="28"/>
        </w:rPr>
        <w:t>Serveur FTP</w:t>
      </w:r>
      <w:bookmarkEnd w:id="20"/>
    </w:p>
    <w:p w14:paraId="7BD4366F" w14:textId="69EFF5D5" w:rsidR="002F7562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Installez et configurez un serveur FTP afin que les utilisateurs FTP se connectent à leur home directory</w:t>
      </w:r>
    </w:p>
    <w:p w14:paraId="0A6D4CCB" w14:textId="77777777" w:rsidR="002F7562" w:rsidRPr="002F7562" w:rsidRDefault="002F7562" w:rsidP="00D10950">
      <w:pPr>
        <w:rPr>
          <w:sz w:val="24"/>
          <w:szCs w:val="24"/>
        </w:rPr>
      </w:pPr>
    </w:p>
    <w:p w14:paraId="1F01F535" w14:textId="381AB6A9" w:rsidR="00083743" w:rsidRPr="002F7562" w:rsidRDefault="00083743" w:rsidP="002F7562">
      <w:pPr>
        <w:pStyle w:val="Titre1"/>
        <w:rPr>
          <w:sz w:val="28"/>
          <w:szCs w:val="28"/>
        </w:rPr>
      </w:pPr>
      <w:bookmarkStart w:id="21" w:name="_Toc139896560"/>
      <w:r w:rsidRPr="002F7562">
        <w:rPr>
          <w:sz w:val="28"/>
          <w:szCs w:val="28"/>
        </w:rPr>
        <w:t>Webmin</w:t>
      </w:r>
      <w:bookmarkEnd w:id="21"/>
    </w:p>
    <w:p w14:paraId="30B15D37" w14:textId="77777777" w:rsidR="00083743" w:rsidRPr="002F7562" w:rsidRDefault="00083743" w:rsidP="00D10950">
      <w:pPr>
        <w:rPr>
          <w:sz w:val="24"/>
          <w:szCs w:val="24"/>
        </w:rPr>
      </w:pPr>
    </w:p>
    <w:p w14:paraId="7A2FC406" w14:textId="04F71EDA" w:rsidR="002F7562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Installation sur les deux serveurs de l’application webmin</w:t>
      </w:r>
    </w:p>
    <w:p w14:paraId="6F4C7175" w14:textId="1A66E9A9" w:rsidR="002F7562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 xml:space="preserve">Lien de téléchargement : </w:t>
      </w:r>
      <w:hyperlink r:id="rId12" w:history="1">
        <w:r w:rsidRPr="002F7562">
          <w:rPr>
            <w:rStyle w:val="Lienhypertexte"/>
            <w:sz w:val="24"/>
            <w:szCs w:val="24"/>
          </w:rPr>
          <w:t>http://172.21.255.254/iso/webmin.deb</w:t>
        </w:r>
      </w:hyperlink>
    </w:p>
    <w:p w14:paraId="7B474FA9" w14:textId="6A1F2ECE" w:rsidR="002F7562" w:rsidRPr="002F7562" w:rsidRDefault="002F7562" w:rsidP="00D10950">
      <w:pPr>
        <w:rPr>
          <w:sz w:val="24"/>
          <w:szCs w:val="24"/>
        </w:rPr>
      </w:pPr>
      <w:r w:rsidRPr="002F7562">
        <w:rPr>
          <w:sz w:val="24"/>
          <w:szCs w:val="24"/>
        </w:rPr>
        <w:t>Installez le paquet debian …. Si l’installation ne s’effectue pas message d’erreur tapez la commande suivante</w:t>
      </w:r>
    </w:p>
    <w:p w14:paraId="7F8C77A9" w14:textId="4AD78BC0" w:rsidR="0057031A" w:rsidRDefault="002F7562" w:rsidP="0057031A">
      <w:pPr>
        <w:rPr>
          <w:sz w:val="24"/>
          <w:szCs w:val="24"/>
        </w:rPr>
      </w:pPr>
      <w:r w:rsidRPr="002F7562">
        <w:rPr>
          <w:sz w:val="24"/>
          <w:szCs w:val="24"/>
          <w:highlight w:val="lightGray"/>
        </w:rPr>
        <w:t>#apt-install -f</w:t>
      </w:r>
    </w:p>
    <w:p w14:paraId="4010A007" w14:textId="77777777" w:rsidR="0057031A" w:rsidRDefault="0057031A" w:rsidP="0057031A">
      <w:pPr>
        <w:rPr>
          <w:sz w:val="24"/>
          <w:szCs w:val="24"/>
        </w:rPr>
      </w:pPr>
    </w:p>
    <w:p w14:paraId="73BBA0C9" w14:textId="3CD4E282" w:rsidR="0057031A" w:rsidRPr="00EC6A43" w:rsidRDefault="0057031A" w:rsidP="0057031A">
      <w:pPr>
        <w:pStyle w:val="Titre1"/>
        <w:rPr>
          <w:sz w:val="28"/>
          <w:szCs w:val="28"/>
        </w:rPr>
      </w:pPr>
      <w:r w:rsidRPr="00EC6A43">
        <w:rPr>
          <w:sz w:val="28"/>
          <w:szCs w:val="28"/>
        </w:rPr>
        <w:t>Tests depuis un poste client</w:t>
      </w:r>
    </w:p>
    <w:p w14:paraId="4DF8B605" w14:textId="4C5CBE2B" w:rsidR="0057031A" w:rsidRPr="0057031A" w:rsidRDefault="0057031A" w:rsidP="0057031A">
      <w:pPr>
        <w:rPr>
          <w:sz w:val="24"/>
          <w:szCs w:val="24"/>
        </w:rPr>
      </w:pPr>
      <w:r w:rsidRPr="0057031A">
        <w:rPr>
          <w:sz w:val="24"/>
          <w:szCs w:val="24"/>
        </w:rPr>
        <w:t>Indiquez ici tous les test</w:t>
      </w:r>
      <w:r w:rsidR="00EC6A43">
        <w:rPr>
          <w:sz w:val="24"/>
          <w:szCs w:val="24"/>
        </w:rPr>
        <w:t>s</w:t>
      </w:r>
      <w:r w:rsidRPr="0057031A">
        <w:rPr>
          <w:sz w:val="24"/>
          <w:szCs w:val="24"/>
        </w:rPr>
        <w:t xml:space="preserve"> que vous allez effectuer afin de valider la conformité de l’infrastructure mis en place </w:t>
      </w:r>
    </w:p>
    <w:sectPr w:rsidR="0057031A" w:rsidRPr="0057031A" w:rsidSect="00FE5D6C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45F8" w14:textId="77777777" w:rsidR="00FD6CD9" w:rsidRDefault="00FD6CD9" w:rsidP="00E95C27">
      <w:pPr>
        <w:spacing w:before="0" w:after="0" w:line="240" w:lineRule="auto"/>
      </w:pPr>
      <w:r>
        <w:separator/>
      </w:r>
    </w:p>
  </w:endnote>
  <w:endnote w:type="continuationSeparator" w:id="0">
    <w:p w14:paraId="49DB83FB" w14:textId="77777777" w:rsidR="00FD6CD9" w:rsidRDefault="00FD6CD9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767458FA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34227D1C" wp14:editId="2A266B59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2062854064" name="Image 2062854064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EF0F672" wp14:editId="1D2B475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C94203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EF0F672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45C94203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61E3" w14:textId="77777777" w:rsidR="00FD6CD9" w:rsidRDefault="00FD6CD9" w:rsidP="00E95C27">
      <w:pPr>
        <w:spacing w:before="0" w:after="0" w:line="240" w:lineRule="auto"/>
      </w:pPr>
      <w:r>
        <w:separator/>
      </w:r>
    </w:p>
  </w:footnote>
  <w:footnote w:type="continuationSeparator" w:id="0">
    <w:p w14:paraId="4EEF45A0" w14:textId="77777777" w:rsidR="00FD6CD9" w:rsidRDefault="00FD6CD9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17B"/>
    <w:multiLevelType w:val="hybridMultilevel"/>
    <w:tmpl w:val="C1C666A2"/>
    <w:lvl w:ilvl="0" w:tplc="521EDFD6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353423"/>
    <w:multiLevelType w:val="hybridMultilevel"/>
    <w:tmpl w:val="ABF67A24"/>
    <w:lvl w:ilvl="0" w:tplc="57CE16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2"/>
  </w:num>
  <w:num w:numId="2" w16cid:durableId="600844044">
    <w:abstractNumId w:val="1"/>
  </w:num>
  <w:num w:numId="3" w16cid:durableId="21369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9"/>
    <w:rsid w:val="00063C72"/>
    <w:rsid w:val="00083743"/>
    <w:rsid w:val="002C2489"/>
    <w:rsid w:val="002E77FC"/>
    <w:rsid w:val="002F5769"/>
    <w:rsid w:val="002F7562"/>
    <w:rsid w:val="0031339F"/>
    <w:rsid w:val="00415D88"/>
    <w:rsid w:val="0047048A"/>
    <w:rsid w:val="004848C2"/>
    <w:rsid w:val="0057031A"/>
    <w:rsid w:val="006404E5"/>
    <w:rsid w:val="00686278"/>
    <w:rsid w:val="006925E6"/>
    <w:rsid w:val="00696B10"/>
    <w:rsid w:val="007276B4"/>
    <w:rsid w:val="00790EF6"/>
    <w:rsid w:val="00794347"/>
    <w:rsid w:val="007E34CA"/>
    <w:rsid w:val="00800196"/>
    <w:rsid w:val="008C205A"/>
    <w:rsid w:val="009649B6"/>
    <w:rsid w:val="00A0082A"/>
    <w:rsid w:val="00A7682D"/>
    <w:rsid w:val="00B3499F"/>
    <w:rsid w:val="00BC7908"/>
    <w:rsid w:val="00BF3E4B"/>
    <w:rsid w:val="00BF77E1"/>
    <w:rsid w:val="00D10950"/>
    <w:rsid w:val="00E95C27"/>
    <w:rsid w:val="00EC6A43"/>
    <w:rsid w:val="00F2486C"/>
    <w:rsid w:val="00F85FC9"/>
    <w:rsid w:val="00FD6CD9"/>
    <w:rsid w:val="00FE5D6C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6425"/>
  <w15:chartTrackingRefBased/>
  <w15:docId w15:val="{673DEABF-698D-4C93-8294-1A375BDB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172.21.255.254/iso/webmin.de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90</TotalTime>
  <Pages>9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de synthèse</dc:subject>
  <dc:creator>ddemangel</dc:creator>
  <cp:keywords/>
  <dc:description/>
  <cp:lastModifiedBy>DEMANGEL Denis</cp:lastModifiedBy>
  <cp:revision>2</cp:revision>
  <dcterms:created xsi:type="dcterms:W3CDTF">2023-07-10T12:36:00Z</dcterms:created>
  <dcterms:modified xsi:type="dcterms:W3CDTF">2023-07-10T14:06:00Z</dcterms:modified>
</cp:coreProperties>
</file>