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EndPr/>
      <w:sdtContent>
        <w:p w14:paraId="5270CEED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07AC5D3E" wp14:editId="7A81DB1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62BE8583" wp14:editId="4214E2C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551CE39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2BE8583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551CE39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4C0318" wp14:editId="1D1F88A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4B36E7" w14:textId="4D880C89" w:rsidR="00E95C27" w:rsidRDefault="008911CC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gramStart"/>
                                    <w:r w:rsidR="003A7D5B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358631DB" w14:textId="77777777" w:rsidR="00E95C27" w:rsidRDefault="008911CC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C031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594B36E7" w14:textId="4D880C89" w:rsidR="00E95C27" w:rsidRDefault="008911CC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3A7D5B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358631DB" w14:textId="77777777" w:rsidR="00E95C27" w:rsidRDefault="008911CC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CA862C" wp14:editId="3D8A2A7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0EF931" w14:textId="503C0D77" w:rsidR="00E95C27" w:rsidRDefault="008911CC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7D5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7E7AB46C" w14:textId="4D04148B" w:rsidR="00E95C27" w:rsidRDefault="008911CC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7D5B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Serveur DHCP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A862C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690EF931" w14:textId="503C0D77" w:rsidR="00E95C27" w:rsidRDefault="008911CC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7D5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7E7AB46C" w14:textId="4D04148B" w:rsidR="00E95C27" w:rsidRDefault="008911CC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A7D5B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Serveur DHCP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4CBF3A61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EndPr/>
      <w:sdtContent>
        <w:p w14:paraId="5F2F84BC" w14:textId="77777777" w:rsidR="002F5769" w:rsidRDefault="002F5769">
          <w:pPr>
            <w:pStyle w:val="En-ttedetabledesmatires"/>
          </w:pPr>
          <w:r>
            <w:t>Table des matières</w:t>
          </w:r>
        </w:p>
        <w:p w14:paraId="73D706C5" w14:textId="7D35F3CB" w:rsidR="008911CC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847071" w:history="1">
            <w:r w:rsidR="008911CC" w:rsidRPr="00B20D24">
              <w:rPr>
                <w:rStyle w:val="Lienhypertexte"/>
                <w:noProof/>
                <w:lang w:val="en-US"/>
              </w:rPr>
              <w:t>Exercice n°1</w:t>
            </w:r>
            <w:r w:rsidR="008911CC">
              <w:rPr>
                <w:noProof/>
                <w:webHidden/>
              </w:rPr>
              <w:tab/>
            </w:r>
            <w:r w:rsidR="008911CC">
              <w:rPr>
                <w:noProof/>
                <w:webHidden/>
              </w:rPr>
              <w:fldChar w:fldCharType="begin"/>
            </w:r>
            <w:r w:rsidR="008911CC">
              <w:rPr>
                <w:noProof/>
                <w:webHidden/>
              </w:rPr>
              <w:instrText xml:space="preserve"> PAGEREF _Toc138847071 \h </w:instrText>
            </w:r>
            <w:r w:rsidR="008911CC">
              <w:rPr>
                <w:noProof/>
                <w:webHidden/>
              </w:rPr>
            </w:r>
            <w:r w:rsidR="008911CC">
              <w:rPr>
                <w:noProof/>
                <w:webHidden/>
              </w:rPr>
              <w:fldChar w:fldCharType="separate"/>
            </w:r>
            <w:r w:rsidR="008911CC">
              <w:rPr>
                <w:noProof/>
                <w:webHidden/>
              </w:rPr>
              <w:t>2</w:t>
            </w:r>
            <w:r w:rsidR="008911CC">
              <w:rPr>
                <w:noProof/>
                <w:webHidden/>
              </w:rPr>
              <w:fldChar w:fldCharType="end"/>
            </w:r>
          </w:hyperlink>
        </w:p>
        <w:p w14:paraId="1B2BA9BB" w14:textId="57B04D83" w:rsidR="008911CC" w:rsidRDefault="008911CC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2" w:history="1">
            <w:r w:rsidRPr="00B20D24">
              <w:rPr>
                <w:rStyle w:val="Lienhypertexte"/>
                <w:noProof/>
              </w:rPr>
              <w:t>Modification de la machine virtuelle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B2FA4" w14:textId="04D66510" w:rsidR="008911CC" w:rsidRDefault="008911CC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3" w:history="1">
            <w:r w:rsidRPr="00B20D24">
              <w:rPr>
                <w:rStyle w:val="Lienhypertexte"/>
                <w:noProof/>
              </w:rPr>
              <w:t>Configurer une adresse Ip statique pour cette nouvelle carte réseau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F9613" w14:textId="52BD34FE" w:rsidR="008911CC" w:rsidRDefault="008911CC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4" w:history="1">
            <w:r w:rsidRPr="00B20D24">
              <w:rPr>
                <w:rStyle w:val="Lienhypertexte"/>
                <w:noProof/>
              </w:rPr>
              <w:t>Exercice n°2 Configuration DHCP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D152C" w14:textId="445DA7AF" w:rsidR="008911CC" w:rsidRDefault="008911CC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5" w:history="1">
            <w:r w:rsidRPr="00B20D24">
              <w:rPr>
                <w:rStyle w:val="Lienhypertexte"/>
                <w:noProof/>
              </w:rPr>
              <w:t>Configuration du serveur DHCP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1EA4A" w14:textId="11055E19" w:rsidR="008911CC" w:rsidRDefault="008911CC">
          <w:pPr>
            <w:pStyle w:val="TM3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6" w:history="1">
            <w:r w:rsidRPr="00B20D24">
              <w:rPr>
                <w:rStyle w:val="Lienhypertexte"/>
                <w:noProof/>
              </w:rPr>
              <w:t>Etape n°1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5E049" w14:textId="238AA11D" w:rsidR="008911CC" w:rsidRDefault="008911CC">
          <w:pPr>
            <w:pStyle w:val="TM3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7" w:history="1">
            <w:r w:rsidRPr="00B20D24">
              <w:rPr>
                <w:rStyle w:val="Lienhypertexte"/>
                <w:noProof/>
              </w:rPr>
              <w:t>Etape n°2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A54B2" w14:textId="4B490EF7" w:rsidR="008911CC" w:rsidRDefault="008911CC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8847078" w:history="1">
            <w:r w:rsidRPr="00B20D24">
              <w:rPr>
                <w:rStyle w:val="Lienhypertexte"/>
                <w:noProof/>
              </w:rPr>
              <w:t>Exercice n°3 : Réservation IP statique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_Toc138847078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DC425" w14:textId="315FF407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195AA7F8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45EA977B" w14:textId="494396E1" w:rsidR="0031339F" w:rsidRDefault="003A7D5B" w:rsidP="007276B4">
      <w:pPr>
        <w:pStyle w:val="Titre1"/>
        <w:rPr>
          <w:lang w:val="en-US"/>
        </w:rPr>
      </w:pPr>
      <w:bookmarkStart w:id="0" w:name="_Toc138847071"/>
      <w:r>
        <w:rPr>
          <w:lang w:val="en-US"/>
        </w:rPr>
        <w:lastRenderedPageBreak/>
        <w:t>Exercice n°1</w:t>
      </w:r>
      <w:bookmarkEnd w:id="0"/>
    </w:p>
    <w:p w14:paraId="76E5DD08" w14:textId="0AFF19F2" w:rsidR="003A7D5B" w:rsidRDefault="003A7D5B" w:rsidP="003A7D5B">
      <w:pPr>
        <w:pStyle w:val="Titre2"/>
      </w:pPr>
      <w:bookmarkStart w:id="1" w:name="_Toc138847072"/>
      <w:r>
        <w:t>Modification de la machine virtuelle</w:t>
      </w:r>
      <w:bookmarkEnd w:id="1"/>
    </w:p>
    <w:p w14:paraId="40C8FE8F" w14:textId="2BB5C225" w:rsidR="003A7D5B" w:rsidRDefault="003A7D5B" w:rsidP="003A7D5B">
      <w:r w:rsidRPr="003A7D5B">
        <w:t xml:space="preserve">Ajouter une deuxième carte réseau a votre </w:t>
      </w:r>
      <w:r>
        <w:t>Serveur Linux.</w:t>
      </w:r>
    </w:p>
    <w:p w14:paraId="7B0BF9A0" w14:textId="3F9AD374" w:rsidR="003A7D5B" w:rsidRDefault="003A7D5B" w:rsidP="003A7D5B">
      <w:r>
        <w:t xml:space="preserve">Dans </w:t>
      </w:r>
      <w:proofErr w:type="spellStart"/>
      <w:r>
        <w:t>HyperV</w:t>
      </w:r>
      <w:proofErr w:type="spellEnd"/>
      <w:r>
        <w:t xml:space="preserve"> créer un nouveau Switch Privé nommé C9Linux, raccordé la nouvelle carte réseau sur ce Switch</w:t>
      </w:r>
    </w:p>
    <w:p w14:paraId="2C86F65E" w14:textId="7AD339D2" w:rsidR="003A7D5B" w:rsidRDefault="003A7D5B" w:rsidP="003A7D5B">
      <w:pPr>
        <w:pStyle w:val="Titre2"/>
      </w:pPr>
      <w:bookmarkStart w:id="2" w:name="_Toc138847073"/>
      <w:r>
        <w:t xml:space="preserve">Configurer une adresse </w:t>
      </w:r>
      <w:proofErr w:type="spellStart"/>
      <w:r>
        <w:t>Ip</w:t>
      </w:r>
      <w:proofErr w:type="spellEnd"/>
      <w:r>
        <w:t xml:space="preserve"> statique pour cette nouvelle carte réseau</w:t>
      </w:r>
      <w:bookmarkEnd w:id="2"/>
    </w:p>
    <w:p w14:paraId="7A82DDD9" w14:textId="3B02F6EB" w:rsidR="003A7D5B" w:rsidRDefault="003A7D5B" w:rsidP="003A7D5B">
      <w:pPr>
        <w:pStyle w:val="Paragraphedeliste"/>
        <w:numPr>
          <w:ilvl w:val="0"/>
          <w:numId w:val="2"/>
        </w:numPr>
      </w:pPr>
      <w:r>
        <w:t>Comment trouver le nom de la carte réseau</w:t>
      </w:r>
    </w:p>
    <w:p w14:paraId="3803D655" w14:textId="77777777" w:rsidR="003A7D5B" w:rsidRDefault="003A7D5B" w:rsidP="003A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7E2DC0" w14:textId="2EBF7E74" w:rsidR="003A7D5B" w:rsidRDefault="003A7D5B" w:rsidP="003A7D5B">
      <w:pPr>
        <w:pStyle w:val="Paragraphedeliste"/>
        <w:numPr>
          <w:ilvl w:val="0"/>
          <w:numId w:val="2"/>
        </w:numPr>
      </w:pPr>
      <w:r>
        <w:t>Configuration de la carte</w:t>
      </w:r>
    </w:p>
    <w:p w14:paraId="31C368D5" w14:textId="77777777" w:rsidR="003A7D5B" w:rsidRDefault="003A7D5B" w:rsidP="003A7D5B">
      <w:pPr>
        <w:pStyle w:val="Paragraphedeliste"/>
      </w:pPr>
    </w:p>
    <w:p w14:paraId="062AC48F" w14:textId="1A01D5FB" w:rsidR="003A7D5B" w:rsidRDefault="003A7D5B" w:rsidP="003A7D5B">
      <w:pPr>
        <w:pStyle w:val="Paragraphedeliste"/>
        <w:numPr>
          <w:ilvl w:val="1"/>
          <w:numId w:val="2"/>
        </w:numPr>
      </w:pPr>
      <w:r>
        <w:t xml:space="preserve">IP : </w:t>
      </w:r>
      <w:r w:rsidRPr="003A7D5B">
        <w:rPr>
          <w:b/>
          <w:bCs/>
        </w:rPr>
        <w:t>192.168.54.1</w:t>
      </w:r>
    </w:p>
    <w:p w14:paraId="29653F5F" w14:textId="24D7AE0B" w:rsidR="003A7D5B" w:rsidRDefault="003A7D5B" w:rsidP="003A7D5B">
      <w:pPr>
        <w:pStyle w:val="Paragraphedeliste"/>
        <w:numPr>
          <w:ilvl w:val="1"/>
          <w:numId w:val="2"/>
        </w:numPr>
      </w:pPr>
      <w:r>
        <w:t xml:space="preserve">Masque : </w:t>
      </w:r>
      <w:r w:rsidRPr="003A7D5B">
        <w:rPr>
          <w:b/>
          <w:bCs/>
        </w:rPr>
        <w:t>255.255.255.0</w:t>
      </w:r>
    </w:p>
    <w:p w14:paraId="1108D521" w14:textId="351E05F9" w:rsidR="003A7D5B" w:rsidRDefault="003A7D5B" w:rsidP="003A7D5B">
      <w:pPr>
        <w:pStyle w:val="Paragraphedeliste"/>
        <w:numPr>
          <w:ilvl w:val="0"/>
          <w:numId w:val="2"/>
        </w:numPr>
      </w:pPr>
      <w:r>
        <w:t xml:space="preserve">Configuration </w:t>
      </w:r>
      <w:proofErr w:type="spellStart"/>
      <w:r>
        <w:t>netplan</w:t>
      </w:r>
      <w:proofErr w:type="spellEnd"/>
    </w:p>
    <w:p w14:paraId="0652157C" w14:textId="77777777" w:rsidR="003A7D5B" w:rsidRDefault="003A7D5B" w:rsidP="003A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BCFDC7" w14:textId="427C077A" w:rsidR="003A7D5B" w:rsidRDefault="003A7D5B" w:rsidP="003A7D5B">
      <w:pPr>
        <w:pStyle w:val="Titre1"/>
      </w:pPr>
      <w:bookmarkStart w:id="3" w:name="_Toc138847074"/>
      <w:r>
        <w:t>Exercice n°2 Configuration DHCP</w:t>
      </w:r>
      <w:bookmarkEnd w:id="3"/>
    </w:p>
    <w:p w14:paraId="11FDAF71" w14:textId="67620400" w:rsidR="003A7D5B" w:rsidRDefault="003A7D5B" w:rsidP="003A7D5B">
      <w:r>
        <w:t>Installation du serveur DHCP</w:t>
      </w:r>
    </w:p>
    <w:p w14:paraId="6D6015F0" w14:textId="2410B198" w:rsidR="003A7D5B" w:rsidRDefault="003A7D5B" w:rsidP="003A7D5B">
      <w:r>
        <w:tab/>
        <w:t xml:space="preserve">Installer le serveur DHCP avec la commande </w:t>
      </w:r>
      <w:proofErr w:type="spellStart"/>
      <w:r>
        <w:t>apt</w:t>
      </w:r>
      <w:proofErr w:type="spellEnd"/>
    </w:p>
    <w:p w14:paraId="6EBAE027" w14:textId="77777777" w:rsidR="003A7D5B" w:rsidRDefault="003A7D5B" w:rsidP="003A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A2F59A" w14:textId="1F638FA7" w:rsidR="003A7D5B" w:rsidRDefault="003A7D5B" w:rsidP="003A7D5B">
      <w:pPr>
        <w:pStyle w:val="Titre2"/>
      </w:pPr>
      <w:bookmarkStart w:id="4" w:name="_Toc138847075"/>
      <w:r>
        <w:t>Configuration du serveur DHCP</w:t>
      </w:r>
      <w:bookmarkEnd w:id="4"/>
    </w:p>
    <w:p w14:paraId="665C9F0F" w14:textId="3C10896B" w:rsidR="008911CC" w:rsidRDefault="008911CC" w:rsidP="008911CC">
      <w:pPr>
        <w:pStyle w:val="Titre3"/>
      </w:pPr>
      <w:bookmarkStart w:id="5" w:name="_Toc138847076"/>
      <w:r>
        <w:t>Etape n°1</w:t>
      </w:r>
      <w:bookmarkEnd w:id="5"/>
    </w:p>
    <w:p w14:paraId="51057D4D" w14:textId="46E3FD7F" w:rsidR="008911CC" w:rsidRDefault="008911CC" w:rsidP="008911CC">
      <w:r>
        <w:t>Configurer l’interface d’écoute du serveur DHCP</w:t>
      </w:r>
    </w:p>
    <w:p w14:paraId="415779CA" w14:textId="77777777" w:rsidR="008911CC" w:rsidRDefault="008911CC" w:rsidP="0089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0B9E13" w14:textId="75E2E6E3" w:rsidR="008911CC" w:rsidRDefault="008911CC" w:rsidP="008911CC">
      <w:pPr>
        <w:pStyle w:val="Titre3"/>
      </w:pPr>
      <w:bookmarkStart w:id="6" w:name="_Toc138847077"/>
      <w:r>
        <w:t>Etape n°2</w:t>
      </w:r>
      <w:bookmarkEnd w:id="6"/>
    </w:p>
    <w:p w14:paraId="1F57E372" w14:textId="04FDD899" w:rsidR="008911CC" w:rsidRDefault="008911CC" w:rsidP="008911CC">
      <w:r>
        <w:t>Configuration de l’étendue DHCP</w:t>
      </w:r>
    </w:p>
    <w:p w14:paraId="3F594758" w14:textId="58F486F0" w:rsidR="008911CC" w:rsidRDefault="008911CC" w:rsidP="008911CC">
      <w:r>
        <w:t>IP de début : 192.168.54.50</w:t>
      </w:r>
    </w:p>
    <w:p w14:paraId="162DA506" w14:textId="64FEC0C0" w:rsidR="008911CC" w:rsidRDefault="008911CC" w:rsidP="008911CC">
      <w:r>
        <w:t>IP de fin : 192.168.54.100</w:t>
      </w:r>
    </w:p>
    <w:p w14:paraId="4897FEE5" w14:textId="582AD814" w:rsidR="008911CC" w:rsidRDefault="008911CC" w:rsidP="008911CC">
      <w:r>
        <w:t>Durée du Bail : 24 Heures</w:t>
      </w:r>
    </w:p>
    <w:p w14:paraId="5088636C" w14:textId="3D3E6E30" w:rsidR="008911CC" w:rsidRDefault="008911CC" w:rsidP="008911CC">
      <w:r>
        <w:t>Gateway : 192.168.54.1</w:t>
      </w:r>
    </w:p>
    <w:p w14:paraId="292ABEC1" w14:textId="35C1F7F9" w:rsidR="008911CC" w:rsidRDefault="008911CC" w:rsidP="008911CC">
      <w:r>
        <w:t>Serveur DNS : 192.168.54.1</w:t>
      </w:r>
    </w:p>
    <w:p w14:paraId="1D1CE9D9" w14:textId="7826BFB0" w:rsidR="008911CC" w:rsidRDefault="008911CC" w:rsidP="008911CC">
      <w:pPr>
        <w:pStyle w:val="Titre1"/>
      </w:pPr>
      <w:bookmarkStart w:id="7" w:name="_Toc138847078"/>
      <w:r>
        <w:lastRenderedPageBreak/>
        <w:t>Exercice n°3 : Réservation IP statique</w:t>
      </w:r>
      <w:bookmarkEnd w:id="7"/>
    </w:p>
    <w:p w14:paraId="3FED11D5" w14:textId="1C76E673" w:rsidR="008911CC" w:rsidRDefault="008911CC" w:rsidP="008911CC">
      <w:r>
        <w:t xml:space="preserve">On souhaite attribuer depuis le serveur DHCP une adresse </w:t>
      </w:r>
      <w:proofErr w:type="spellStart"/>
      <w:r>
        <w:t>Ip</w:t>
      </w:r>
      <w:proofErr w:type="spellEnd"/>
      <w:r>
        <w:t xml:space="preserve"> à une imprimante</w:t>
      </w:r>
    </w:p>
    <w:p w14:paraId="50C9DCCD" w14:textId="76487C19" w:rsidR="008911CC" w:rsidRDefault="008911CC" w:rsidP="008911CC">
      <w:r>
        <w:t>IP souhaitée : 192.18.54.200</w:t>
      </w:r>
    </w:p>
    <w:p w14:paraId="516A135F" w14:textId="466BA9BC" w:rsidR="008911CC" w:rsidRDefault="008911CC" w:rsidP="008911CC">
      <w:r>
        <w:t>Adresse Matérielle de l’imprimante : 00 :21</w:t>
      </w:r>
      <w:proofErr w:type="gramStart"/>
      <w:r>
        <w:t> :b</w:t>
      </w:r>
      <w:proofErr w:type="gramEnd"/>
      <w:r>
        <w:t>7 :d7 :</w:t>
      </w:r>
      <w:proofErr w:type="spellStart"/>
      <w:r>
        <w:t>aa</w:t>
      </w:r>
      <w:proofErr w:type="spellEnd"/>
      <w:r>
        <w:t> :7b</w:t>
      </w:r>
    </w:p>
    <w:p w14:paraId="0EA5834E" w14:textId="77777777" w:rsidR="008911CC" w:rsidRDefault="008911CC" w:rsidP="008911CC"/>
    <w:p w14:paraId="03D467AA" w14:textId="02596F3A" w:rsidR="008911CC" w:rsidRDefault="008911CC" w:rsidP="008911CC">
      <w:r>
        <w:t>Votre solution :</w:t>
      </w:r>
    </w:p>
    <w:p w14:paraId="5006DABB" w14:textId="77777777" w:rsidR="008911CC" w:rsidRPr="008911CC" w:rsidRDefault="008911CC" w:rsidP="00891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911CC" w:rsidRPr="008911CC" w:rsidSect="00E95C2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E5F4" w14:textId="77777777" w:rsidR="003A7D5B" w:rsidRDefault="003A7D5B" w:rsidP="00E95C27">
      <w:pPr>
        <w:spacing w:before="0" w:after="0" w:line="240" w:lineRule="auto"/>
      </w:pPr>
      <w:r>
        <w:separator/>
      </w:r>
    </w:p>
  </w:endnote>
  <w:endnote w:type="continuationSeparator" w:id="0">
    <w:p w14:paraId="63E9A92A" w14:textId="77777777" w:rsidR="003A7D5B" w:rsidRDefault="003A7D5B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EndPr/>
    <w:sdtContent>
      <w:p w14:paraId="2A814F2C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21E799FF" wp14:editId="4D0B966A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09644FC" wp14:editId="2FE167A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EDF21C3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9644FC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/YAQMAAGw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bvWtFxZ9nylYCU8Nc8PEswaIT6iVEPVzwU948tURSj9j0HzpdRHNs3wU3ieTKDiZpaNlML&#10;4QWEynFhFEZ+sjb+JdlKZVtm7EYu7F1QMdcvJ1xD4boCdRcWXOmuoYbnx74Z07nbf3okV78A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igmv2AEDAABsBwAADgAAAAAAAAAAAAAAAAAuAgAAZHJzL2Uyb0RvYy54bWxQSwECLQAU&#10;AAYACAAAACEA0pdrB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7EDF21C3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E0F5" w14:textId="77777777" w:rsidR="003A7D5B" w:rsidRDefault="003A7D5B" w:rsidP="00E95C27">
      <w:pPr>
        <w:spacing w:before="0" w:after="0" w:line="240" w:lineRule="auto"/>
      </w:pPr>
      <w:r>
        <w:separator/>
      </w:r>
    </w:p>
  </w:footnote>
  <w:footnote w:type="continuationSeparator" w:id="0">
    <w:p w14:paraId="65FA2F96" w14:textId="77777777" w:rsidR="003A7D5B" w:rsidRDefault="003A7D5B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2383E"/>
    <w:multiLevelType w:val="hybridMultilevel"/>
    <w:tmpl w:val="40EA9D68"/>
    <w:lvl w:ilvl="0" w:tplc="9828A3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1"/>
  </w:num>
  <w:num w:numId="2" w16cid:durableId="52621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B"/>
    <w:rsid w:val="00063C72"/>
    <w:rsid w:val="002C2489"/>
    <w:rsid w:val="002E77FC"/>
    <w:rsid w:val="002F5769"/>
    <w:rsid w:val="0031339F"/>
    <w:rsid w:val="003A7D5B"/>
    <w:rsid w:val="00415D88"/>
    <w:rsid w:val="0047048A"/>
    <w:rsid w:val="004848C2"/>
    <w:rsid w:val="006404E5"/>
    <w:rsid w:val="00686278"/>
    <w:rsid w:val="006925E6"/>
    <w:rsid w:val="00696B10"/>
    <w:rsid w:val="007276B4"/>
    <w:rsid w:val="00790EF6"/>
    <w:rsid w:val="00794347"/>
    <w:rsid w:val="007E34CA"/>
    <w:rsid w:val="008911CC"/>
    <w:rsid w:val="008C205A"/>
    <w:rsid w:val="009649B6"/>
    <w:rsid w:val="00A7682D"/>
    <w:rsid w:val="00B3499F"/>
    <w:rsid w:val="00BC7908"/>
    <w:rsid w:val="00BF3E4B"/>
    <w:rsid w:val="00BF77E1"/>
    <w:rsid w:val="00E95C27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53C7"/>
  <w15:chartTrackingRefBased/>
  <w15:docId w15:val="{2B80EA04-F213-4CFC-8D28-F88E47A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19</TotalTime>
  <Pages>4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Serveur DHCP</dc:subject>
  <dc:creator>ddemangel</dc:creator>
  <cp:keywords/>
  <dc:description/>
  <cp:lastModifiedBy>DEMANGEL Denis</cp:lastModifiedBy>
  <cp:revision>1</cp:revision>
  <dcterms:created xsi:type="dcterms:W3CDTF">2023-06-28T09:59:00Z</dcterms:created>
  <dcterms:modified xsi:type="dcterms:W3CDTF">2023-06-28T10:18:00Z</dcterms:modified>
</cp:coreProperties>
</file>