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Content>
        <w:p w14:paraId="1F6435C2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02A44DCB" wp14:editId="744918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3347337A" wp14:editId="4D8EA2DD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68C63C4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347337A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68C63C4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0AE66D" wp14:editId="6136E43F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A23063" w14:textId="429F6529" w:rsidR="00E95C27" w:rsidRDefault="00000000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2824D1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</w:sdtContent>
                                </w:sdt>
                              </w:p>
                              <w:p w14:paraId="532731C9" w14:textId="77777777" w:rsidR="00E95C27" w:rsidRDefault="00000000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0AE66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72A23063" w14:textId="429F6529" w:rsidR="00E95C27" w:rsidRDefault="00000000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2824D1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</w:sdtContent>
                          </w:sdt>
                        </w:p>
                        <w:p w14:paraId="532731C9" w14:textId="77777777" w:rsidR="00E95C27" w:rsidRDefault="00000000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1DF4072" wp14:editId="3CB81D0C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BFC13F" w14:textId="5C333011" w:rsidR="00E95C27" w:rsidRDefault="00000000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2824D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6B65652D" w14:textId="4A5EE76A" w:rsidR="00E95C27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2824D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n°2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DF4072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4BFC13F" w14:textId="5C333011" w:rsidR="00E95C27" w:rsidRDefault="00000000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824D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6B65652D" w14:textId="4A5EE76A" w:rsidR="00E95C27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="002824D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</w:t>
                              </w:r>
                              <w:proofErr w:type="spellEnd"/>
                              <w:r w:rsidR="002824D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n°2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26F06A7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Content>
        <w:p w14:paraId="585F10D4" w14:textId="77777777" w:rsidR="002F5769" w:rsidRDefault="002F5769">
          <w:pPr>
            <w:pStyle w:val="En-ttedetabledesmatires"/>
          </w:pPr>
          <w:r>
            <w:t>Table des matières</w:t>
          </w:r>
        </w:p>
        <w:p w14:paraId="5B43DFBD" w14:textId="7B9753B7" w:rsidR="002824D1" w:rsidRDefault="002F5769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152489" w:history="1">
            <w:r w:rsidR="002824D1" w:rsidRPr="008867E3">
              <w:rPr>
                <w:rStyle w:val="Lienhypertexte"/>
                <w:rFonts w:eastAsia="Times New Roman"/>
                <w:noProof/>
                <w:lang w:eastAsia="fr-FR"/>
              </w:rPr>
              <w:t>Exercice n°1</w:t>
            </w:r>
            <w:r w:rsidR="002824D1">
              <w:rPr>
                <w:noProof/>
                <w:webHidden/>
              </w:rPr>
              <w:tab/>
            </w:r>
            <w:r w:rsidR="002824D1">
              <w:rPr>
                <w:noProof/>
                <w:webHidden/>
              </w:rPr>
              <w:fldChar w:fldCharType="begin"/>
            </w:r>
            <w:r w:rsidR="002824D1">
              <w:rPr>
                <w:noProof/>
                <w:webHidden/>
              </w:rPr>
              <w:instrText xml:space="preserve"> PAGEREF _Toc138152489 \h </w:instrText>
            </w:r>
            <w:r w:rsidR="002824D1">
              <w:rPr>
                <w:noProof/>
                <w:webHidden/>
              </w:rPr>
            </w:r>
            <w:r w:rsidR="002824D1">
              <w:rPr>
                <w:noProof/>
                <w:webHidden/>
              </w:rPr>
              <w:fldChar w:fldCharType="separate"/>
            </w:r>
            <w:r w:rsidR="002824D1">
              <w:rPr>
                <w:noProof/>
                <w:webHidden/>
              </w:rPr>
              <w:t>2</w:t>
            </w:r>
            <w:r w:rsidR="002824D1">
              <w:rPr>
                <w:noProof/>
                <w:webHidden/>
              </w:rPr>
              <w:fldChar w:fldCharType="end"/>
            </w:r>
          </w:hyperlink>
        </w:p>
        <w:p w14:paraId="55EB34AB" w14:textId="1E5F9D97" w:rsidR="002824D1" w:rsidRDefault="00000000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152490" w:history="1">
            <w:r w:rsidR="002824D1" w:rsidRPr="008867E3">
              <w:rPr>
                <w:rStyle w:val="Lienhypertexte"/>
                <w:rFonts w:eastAsia="Times New Roman"/>
                <w:noProof/>
                <w:lang w:eastAsia="fr-FR"/>
              </w:rPr>
              <w:t>Indices</w:t>
            </w:r>
            <w:r w:rsidR="002824D1">
              <w:rPr>
                <w:noProof/>
                <w:webHidden/>
              </w:rPr>
              <w:tab/>
            </w:r>
            <w:r w:rsidR="002824D1">
              <w:rPr>
                <w:noProof/>
                <w:webHidden/>
              </w:rPr>
              <w:fldChar w:fldCharType="begin"/>
            </w:r>
            <w:r w:rsidR="002824D1">
              <w:rPr>
                <w:noProof/>
                <w:webHidden/>
              </w:rPr>
              <w:instrText xml:space="preserve"> PAGEREF _Toc138152490 \h </w:instrText>
            </w:r>
            <w:r w:rsidR="002824D1">
              <w:rPr>
                <w:noProof/>
                <w:webHidden/>
              </w:rPr>
            </w:r>
            <w:r w:rsidR="002824D1">
              <w:rPr>
                <w:noProof/>
                <w:webHidden/>
              </w:rPr>
              <w:fldChar w:fldCharType="separate"/>
            </w:r>
            <w:r w:rsidR="002824D1">
              <w:rPr>
                <w:noProof/>
                <w:webHidden/>
              </w:rPr>
              <w:t>3</w:t>
            </w:r>
            <w:r w:rsidR="002824D1">
              <w:rPr>
                <w:noProof/>
                <w:webHidden/>
              </w:rPr>
              <w:fldChar w:fldCharType="end"/>
            </w:r>
          </w:hyperlink>
        </w:p>
        <w:p w14:paraId="137F8946" w14:textId="3B506A40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1EC1F575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67838606" w14:textId="62F24CF9" w:rsidR="002824D1" w:rsidRDefault="002824D1" w:rsidP="002824D1">
      <w:pPr>
        <w:pStyle w:val="Titre1"/>
        <w:rPr>
          <w:rFonts w:eastAsia="Times New Roman"/>
          <w:lang w:eastAsia="fr-FR"/>
        </w:rPr>
      </w:pPr>
      <w:bookmarkStart w:id="0" w:name="_Toc138152489"/>
      <w:r>
        <w:rPr>
          <w:rFonts w:eastAsia="Times New Roman"/>
          <w:lang w:eastAsia="fr-FR"/>
        </w:rPr>
        <w:lastRenderedPageBreak/>
        <w:t>Exercice n°1</w:t>
      </w:r>
      <w:bookmarkEnd w:id="0"/>
    </w:p>
    <w:p w14:paraId="048B6245" w14:textId="2CF85A53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Copiez le fichier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/etc/services</w:t>
      </w:r>
      <w:r w:rsidRPr="002824D1">
        <w:rPr>
          <w:rFonts w:eastAsia="Times New Roman" w:cstheme="minorHAnsi"/>
          <w:sz w:val="28"/>
          <w:szCs w:val="28"/>
          <w:lang w:eastAsia="fr-FR"/>
        </w:rPr>
        <w:t> dans votre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chapitre</w:t>
      </w:r>
      <w:r w:rsidR="004B71B6">
        <w:rPr>
          <w:rFonts w:eastAsia="Times New Roman" w:cstheme="minorHAnsi"/>
          <w:i/>
          <w:iCs/>
          <w:sz w:val="28"/>
          <w:szCs w:val="28"/>
          <w:lang w:eastAsia="fr-FR"/>
        </w:rPr>
        <w:t>1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4FE509CC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7245AC08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À qui appartient le fichier que vous venez de copier ? Quelle est sa date de dernière modification ?</w:t>
      </w:r>
    </w:p>
    <w:p w14:paraId="7899862F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75E5AD3B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Créez les fichiers ne contenant aucune donnée et dont les noms sont les suivants :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rond</w:t>
      </w:r>
      <w:r w:rsidRPr="002824D1">
        <w:rPr>
          <w:rFonts w:eastAsia="Times New Roman" w:cstheme="minorHAnsi"/>
          <w:sz w:val="28"/>
          <w:szCs w:val="28"/>
          <w:lang w:eastAsia="fr-FR"/>
        </w:rPr>
        <w:t>,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triangle</w:t>
      </w:r>
      <w:r w:rsidRPr="002824D1">
        <w:rPr>
          <w:rFonts w:eastAsia="Times New Roman" w:cstheme="minorHAnsi"/>
          <w:sz w:val="28"/>
          <w:szCs w:val="28"/>
          <w:lang w:eastAsia="fr-FR"/>
        </w:rPr>
        <w:t>,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carre</w:t>
      </w:r>
      <w:r w:rsidRPr="002824D1">
        <w:rPr>
          <w:rFonts w:eastAsia="Times New Roman" w:cstheme="minorHAnsi"/>
          <w:sz w:val="28"/>
          <w:szCs w:val="28"/>
          <w:lang w:eastAsia="fr-FR"/>
        </w:rPr>
        <w:t>,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rectangle</w:t>
      </w:r>
      <w:r w:rsidRPr="002824D1">
        <w:rPr>
          <w:rFonts w:eastAsia="Times New Roman" w:cstheme="minorHAnsi"/>
          <w:sz w:val="28"/>
          <w:szCs w:val="28"/>
          <w:lang w:eastAsia="fr-FR"/>
        </w:rPr>
        <w:t>,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vert</w:t>
      </w:r>
      <w:r w:rsidRPr="002824D1">
        <w:rPr>
          <w:rFonts w:eastAsia="Times New Roman" w:cstheme="minorHAnsi"/>
          <w:sz w:val="28"/>
          <w:szCs w:val="28"/>
          <w:lang w:eastAsia="fr-FR"/>
        </w:rPr>
        <w:t> et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bleu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6B4C03A0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0733BA3B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Déplacez le fichier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rond</w:t>
      </w:r>
      <w:r w:rsidRPr="002824D1">
        <w:rPr>
          <w:rFonts w:eastAsia="Times New Roman" w:cstheme="minorHAnsi"/>
          <w:sz w:val="28"/>
          <w:szCs w:val="28"/>
          <w:lang w:eastAsia="fr-FR"/>
        </w:rPr>
        <w:t> dans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courbe</w:t>
      </w:r>
      <w:r w:rsidRPr="002824D1">
        <w:rPr>
          <w:rFonts w:eastAsia="Times New Roman" w:cstheme="minorHAnsi"/>
          <w:sz w:val="28"/>
          <w:szCs w:val="28"/>
          <w:lang w:eastAsia="fr-FR"/>
        </w:rPr>
        <w:t>, et les fichiers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triangle</w:t>
      </w:r>
      <w:r w:rsidRPr="002824D1">
        <w:rPr>
          <w:rFonts w:eastAsia="Times New Roman" w:cstheme="minorHAnsi"/>
          <w:sz w:val="28"/>
          <w:szCs w:val="28"/>
          <w:lang w:eastAsia="fr-FR"/>
        </w:rPr>
        <w:t>,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carre</w:t>
      </w:r>
      <w:r w:rsidRPr="002824D1">
        <w:rPr>
          <w:rFonts w:eastAsia="Times New Roman" w:cstheme="minorHAnsi"/>
          <w:sz w:val="28"/>
          <w:szCs w:val="28"/>
          <w:lang w:eastAsia="fr-FR"/>
        </w:rPr>
        <w:t> et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rectangle</w:t>
      </w:r>
      <w:r w:rsidRPr="002824D1">
        <w:rPr>
          <w:rFonts w:eastAsia="Times New Roman" w:cstheme="minorHAnsi"/>
          <w:sz w:val="28"/>
          <w:szCs w:val="28"/>
          <w:lang w:eastAsia="fr-FR"/>
        </w:rPr>
        <w:t> dans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angle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0E97F48B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667C1E68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Déplacez maintenant les fichiers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vert</w:t>
      </w:r>
      <w:r w:rsidRPr="002824D1">
        <w:rPr>
          <w:rFonts w:eastAsia="Times New Roman" w:cstheme="minorHAnsi"/>
          <w:sz w:val="28"/>
          <w:szCs w:val="28"/>
          <w:lang w:eastAsia="fr-FR"/>
        </w:rPr>
        <w:t> et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bleu</w:t>
      </w:r>
      <w:r w:rsidRPr="002824D1">
        <w:rPr>
          <w:rFonts w:eastAsia="Times New Roman" w:cstheme="minorHAnsi"/>
          <w:sz w:val="28"/>
          <w:szCs w:val="28"/>
          <w:lang w:eastAsia="fr-FR"/>
        </w:rPr>
        <w:t> dans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froide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2374C342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42A765BB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Allez dans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couleur</w:t>
      </w:r>
      <w:r w:rsidRPr="002824D1">
        <w:rPr>
          <w:rFonts w:eastAsia="Times New Roman" w:cstheme="minorHAnsi"/>
          <w:sz w:val="28"/>
          <w:szCs w:val="28"/>
          <w:lang w:eastAsia="fr-FR"/>
        </w:rPr>
        <w:t> et affichez le contenu du répertoire de façon récursive.</w:t>
      </w:r>
    </w:p>
    <w:p w14:paraId="5563DE2C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2AF68AA1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Copiez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froide</w:t>
      </w:r>
      <w:r w:rsidRPr="002824D1">
        <w:rPr>
          <w:rFonts w:eastAsia="Times New Roman" w:cstheme="minorHAnsi"/>
          <w:sz w:val="28"/>
          <w:szCs w:val="28"/>
          <w:lang w:eastAsia="fr-FR"/>
        </w:rPr>
        <w:t> sous le nouveau nom :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chaude</w:t>
      </w:r>
      <w:r w:rsidRPr="002824D1">
        <w:rPr>
          <w:rFonts w:eastAsia="Times New Roman" w:cstheme="minorHAnsi"/>
          <w:sz w:val="28"/>
          <w:szCs w:val="28"/>
          <w:lang w:eastAsia="fr-FR"/>
        </w:rPr>
        <w:t>. Est-ce possible ? Comment ?</w:t>
      </w:r>
    </w:p>
    <w:p w14:paraId="3E29361D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4F311835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Allez dans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chaude</w:t>
      </w:r>
      <w:r w:rsidRPr="002824D1">
        <w:rPr>
          <w:rFonts w:eastAsia="Times New Roman" w:cstheme="minorHAnsi"/>
          <w:sz w:val="28"/>
          <w:szCs w:val="28"/>
          <w:lang w:eastAsia="fr-FR"/>
        </w:rPr>
        <w:t> et renommez le fichier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bleu</w:t>
      </w:r>
      <w:r w:rsidRPr="002824D1">
        <w:rPr>
          <w:rFonts w:eastAsia="Times New Roman" w:cstheme="minorHAnsi"/>
          <w:sz w:val="28"/>
          <w:szCs w:val="28"/>
          <w:lang w:eastAsia="fr-FR"/>
        </w:rPr>
        <w:t> en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rouge</w:t>
      </w:r>
      <w:r w:rsidRPr="002824D1">
        <w:rPr>
          <w:rFonts w:eastAsia="Times New Roman" w:cstheme="minorHAnsi"/>
          <w:sz w:val="28"/>
          <w:szCs w:val="28"/>
          <w:lang w:eastAsia="fr-FR"/>
        </w:rPr>
        <w:t> et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vert</w:t>
      </w:r>
      <w:r w:rsidRPr="002824D1">
        <w:rPr>
          <w:rFonts w:eastAsia="Times New Roman" w:cstheme="minorHAnsi"/>
          <w:sz w:val="28"/>
          <w:szCs w:val="28"/>
          <w:lang w:eastAsia="fr-FR"/>
        </w:rPr>
        <w:t> en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jaune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0527ABB8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297A7B4D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Effectuez un lien dur ("hard link") nommé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rose</w:t>
      </w:r>
      <w:r w:rsidRPr="002824D1">
        <w:rPr>
          <w:rFonts w:eastAsia="Times New Roman" w:cstheme="minorHAnsi"/>
          <w:sz w:val="28"/>
          <w:szCs w:val="28"/>
          <w:lang w:eastAsia="fr-FR"/>
        </w:rPr>
        <w:t> vers le fichier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rouge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5F997468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5AD90ED7" w14:textId="131E8BEB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Effectuez un lien symbolique ("soft link") nommé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orange</w:t>
      </w:r>
      <w:r w:rsidRPr="002824D1">
        <w:rPr>
          <w:rFonts w:eastAsia="Times New Roman" w:cstheme="minorHAnsi"/>
          <w:sz w:val="28"/>
          <w:szCs w:val="28"/>
          <w:lang w:eastAsia="fr-FR"/>
        </w:rPr>
        <w:t> vers le fichier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rouge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60219684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541B2E16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Quel est le type, la taille, la date et le numéro d’inode de chaque fichier présent dans le répertoire ? Que remarquez-vous ?</w:t>
      </w:r>
    </w:p>
    <w:p w14:paraId="7F8F6ED3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31C3F5FB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Effectuez un second lien symbolique nommé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orangeAbsolu</w:t>
      </w:r>
      <w:r w:rsidRPr="002824D1">
        <w:rPr>
          <w:rFonts w:eastAsia="Times New Roman" w:cstheme="minorHAnsi"/>
          <w:sz w:val="28"/>
          <w:szCs w:val="28"/>
          <w:lang w:eastAsia="fr-FR"/>
        </w:rPr>
        <w:t> vers le fichier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rouge</w:t>
      </w:r>
      <w:r w:rsidRPr="002824D1">
        <w:rPr>
          <w:rFonts w:eastAsia="Times New Roman" w:cstheme="minorHAnsi"/>
          <w:sz w:val="28"/>
          <w:szCs w:val="28"/>
          <w:lang w:eastAsia="fr-FR"/>
        </w:rPr>
        <w:t> en spécifiant cette fois-ci le fichier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rouge</w:t>
      </w:r>
      <w:r w:rsidRPr="002824D1">
        <w:rPr>
          <w:rFonts w:eastAsia="Times New Roman" w:cstheme="minorHAnsi"/>
          <w:sz w:val="28"/>
          <w:szCs w:val="28"/>
          <w:lang w:eastAsia="fr-FR"/>
        </w:rPr>
        <w:t> avec son chemin absolu.</w:t>
      </w:r>
    </w:p>
    <w:p w14:paraId="39D80E38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45C07EEA" w14:textId="29EFE7EE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Remontez dans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chapitre</w:t>
      </w:r>
      <w:r w:rsidR="001B6DEC">
        <w:rPr>
          <w:rFonts w:eastAsia="Times New Roman" w:cstheme="minorHAnsi"/>
          <w:i/>
          <w:iCs/>
          <w:sz w:val="28"/>
          <w:szCs w:val="28"/>
          <w:lang w:eastAsia="fr-FR"/>
        </w:rPr>
        <w:t>1</w:t>
      </w:r>
      <w:r w:rsidRPr="002824D1">
        <w:rPr>
          <w:rFonts w:eastAsia="Times New Roman" w:cstheme="minorHAnsi"/>
          <w:sz w:val="28"/>
          <w:szCs w:val="28"/>
          <w:lang w:eastAsia="fr-FR"/>
        </w:rPr>
        <w:t> et renommez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couleur</w:t>
      </w:r>
      <w:r w:rsidRPr="002824D1">
        <w:rPr>
          <w:rFonts w:eastAsia="Times New Roman" w:cstheme="minorHAnsi"/>
          <w:sz w:val="28"/>
          <w:szCs w:val="28"/>
          <w:lang w:eastAsia="fr-FR"/>
        </w:rPr>
        <w:t> en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peinture</w:t>
      </w:r>
      <w:r w:rsidRPr="002824D1">
        <w:rPr>
          <w:rFonts w:eastAsia="Times New Roman" w:cstheme="minorHAnsi"/>
          <w:sz w:val="28"/>
          <w:szCs w:val="28"/>
          <w:lang w:eastAsia="fr-FR"/>
        </w:rPr>
        <w:t>. Est-il besoin de spécifier une option particulière à la commande </w:t>
      </w:r>
      <w:r w:rsidRPr="002824D1">
        <w:rPr>
          <w:rFonts w:eastAsia="Times New Roman" w:cstheme="minorHAnsi"/>
          <w:b/>
          <w:bCs/>
          <w:sz w:val="28"/>
          <w:szCs w:val="28"/>
          <w:lang w:eastAsia="fr-FR"/>
        </w:rPr>
        <w:t>mv </w:t>
      </w:r>
      <w:r w:rsidRPr="002824D1">
        <w:rPr>
          <w:rFonts w:eastAsia="Times New Roman" w:cstheme="minorHAnsi"/>
          <w:sz w:val="28"/>
          <w:szCs w:val="28"/>
          <w:lang w:eastAsia="fr-FR"/>
        </w:rPr>
        <w:t>?</w:t>
      </w:r>
    </w:p>
    <w:p w14:paraId="741E6D1A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04D1C3F5" w14:textId="77777777" w:rsidR="002824D1" w:rsidRDefault="002824D1" w:rsidP="002824D1">
      <w:pPr>
        <w:pStyle w:val="Paragraphedeliste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Essayez d’afficher le contenu des fichiers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orange</w:t>
      </w:r>
      <w:r w:rsidRPr="002824D1">
        <w:rPr>
          <w:rFonts w:eastAsia="Times New Roman" w:cstheme="minorHAnsi"/>
          <w:sz w:val="28"/>
          <w:szCs w:val="28"/>
          <w:lang w:eastAsia="fr-FR"/>
        </w:rPr>
        <w:t> et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orangeAbsolu</w:t>
      </w:r>
      <w:r w:rsidRPr="002824D1">
        <w:rPr>
          <w:rFonts w:eastAsia="Times New Roman" w:cstheme="minorHAnsi"/>
          <w:sz w:val="28"/>
          <w:szCs w:val="28"/>
          <w:lang w:eastAsia="fr-FR"/>
        </w:rPr>
        <w:t>. Cela fonctionne-t-il ?</w:t>
      </w:r>
    </w:p>
    <w:p w14:paraId="66AF231E" w14:textId="77777777" w:rsidR="002824D1" w:rsidRP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80" w:after="18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039EEADA" w14:textId="0BA50D9B" w:rsidR="00686278" w:rsidRPr="002824D1" w:rsidRDefault="002824D1" w:rsidP="002824D1">
      <w:pPr>
        <w:pStyle w:val="Paragraphedeliste"/>
        <w:numPr>
          <w:ilvl w:val="0"/>
          <w:numId w:val="2"/>
        </w:numPr>
        <w:rPr>
          <w:rFonts w:cstheme="minorHAnsi"/>
          <w:sz w:val="22"/>
          <w:szCs w:val="22"/>
        </w:rPr>
      </w:pPr>
      <w:r w:rsidRPr="002824D1">
        <w:rPr>
          <w:rFonts w:eastAsia="Times New Roman" w:cstheme="minorHAnsi"/>
          <w:sz w:val="28"/>
          <w:szCs w:val="28"/>
          <w:lang w:eastAsia="fr-FR"/>
        </w:rPr>
        <w:t>Listez la totalité de l’arborescence contenue dans le répertoire </w:t>
      </w:r>
      <w:r w:rsidRPr="002824D1">
        <w:rPr>
          <w:rFonts w:eastAsia="Times New Roman" w:cstheme="minorHAnsi"/>
          <w:i/>
          <w:iCs/>
          <w:sz w:val="28"/>
          <w:szCs w:val="28"/>
          <w:lang w:eastAsia="fr-FR"/>
        </w:rPr>
        <w:t>chapitre</w:t>
      </w:r>
      <w:r w:rsidR="00645B63">
        <w:rPr>
          <w:rFonts w:eastAsia="Times New Roman" w:cstheme="minorHAnsi"/>
          <w:i/>
          <w:iCs/>
          <w:sz w:val="28"/>
          <w:szCs w:val="28"/>
          <w:lang w:eastAsia="fr-FR"/>
        </w:rPr>
        <w:t>1</w:t>
      </w:r>
      <w:r w:rsidRPr="002824D1">
        <w:rPr>
          <w:rFonts w:eastAsia="Times New Roman" w:cstheme="minorHAnsi"/>
          <w:sz w:val="28"/>
          <w:szCs w:val="28"/>
          <w:lang w:eastAsia="fr-FR"/>
        </w:rPr>
        <w:t>.</w:t>
      </w:r>
    </w:p>
    <w:p w14:paraId="0FA59764" w14:textId="77777777" w:rsidR="002824D1" w:rsidRDefault="002824D1" w:rsidP="002824D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sz w:val="22"/>
          <w:szCs w:val="22"/>
        </w:rPr>
      </w:pPr>
    </w:p>
    <w:p w14:paraId="7CE8178C" w14:textId="77777777" w:rsidR="002824D1" w:rsidRPr="002824D1" w:rsidRDefault="002824D1" w:rsidP="002824D1">
      <w:pPr>
        <w:shd w:val="clear" w:color="auto" w:fill="FFFFFF" w:themeFill="background1"/>
        <w:rPr>
          <w:rFonts w:cstheme="minorHAnsi"/>
          <w:sz w:val="22"/>
          <w:szCs w:val="22"/>
        </w:rPr>
      </w:pPr>
    </w:p>
    <w:p w14:paraId="59B39C3F" w14:textId="77777777" w:rsidR="002824D1" w:rsidRPr="00BA6249" w:rsidRDefault="002824D1" w:rsidP="002824D1">
      <w:pPr>
        <w:pStyle w:val="Titre2"/>
        <w:rPr>
          <w:rFonts w:eastAsia="Times New Roman"/>
          <w:lang w:eastAsia="fr-FR"/>
        </w:rPr>
      </w:pPr>
      <w:bookmarkStart w:id="1" w:name="_Toc138152490"/>
      <w:r w:rsidRPr="00BA6249">
        <w:rPr>
          <w:rFonts w:eastAsia="Times New Roman"/>
          <w:lang w:eastAsia="fr-FR"/>
        </w:rPr>
        <w:t>Indices</w:t>
      </w:r>
      <w:bookmarkEnd w:id="1"/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640"/>
      </w:tblGrid>
      <w:tr w:rsidR="002824D1" w:rsidRPr="00BA6249" w14:paraId="3DE38A17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A7DFE24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2E8BA271" w14:textId="0EF825A5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BA6249">
              <w:rPr>
                <w:rFonts w:ascii="Courier New" w:eastAsia="Times New Roman" w:hAnsi="Courier New" w:cs="Courier New"/>
                <w:b/>
                <w:bCs/>
                <w:i/>
                <w:iCs/>
                <w:sz w:val="26"/>
                <w:szCs w:val="26"/>
                <w:lang w:eastAsia="fr-FR"/>
              </w:rPr>
              <w:t>cp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 Suivant les énoncés, vous êtes dans le répertoire </w:t>
            </w:r>
            <w:r w:rsidRPr="00BA6249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fr-FR"/>
              </w:rPr>
              <w:t>/home/chapitre</w:t>
            </w:r>
            <w:r w:rsidR="004B71B6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fr-FR"/>
              </w:rPr>
              <w:t>1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</w:tr>
      <w:tr w:rsidR="002824D1" w:rsidRPr="00BA6249" w14:paraId="1121D6F1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D35614E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3E2DC14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BA6249">
              <w:rPr>
                <w:rFonts w:ascii="Courier New" w:eastAsia="Times New Roman" w:hAnsi="Courier New" w:cs="Courier New"/>
                <w:b/>
                <w:bCs/>
                <w:i/>
                <w:iCs/>
                <w:sz w:val="26"/>
                <w:szCs w:val="26"/>
                <w:lang w:eastAsia="fr-FR"/>
              </w:rPr>
              <w:t>touch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</w:tr>
      <w:tr w:rsidR="002824D1" w:rsidRPr="00BA6249" w14:paraId="159C5091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A3F8FB3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378B00D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Préférez les chemins relatifs pour effectuer cette opération.</w:t>
            </w:r>
          </w:p>
          <w:p w14:paraId="5806BD62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BA6249">
              <w:rPr>
                <w:rFonts w:ascii="Courier New" w:eastAsia="Times New Roman" w:hAnsi="Courier New" w:cs="Courier New"/>
                <w:b/>
                <w:bCs/>
                <w:i/>
                <w:iCs/>
                <w:sz w:val="26"/>
                <w:szCs w:val="26"/>
                <w:lang w:eastAsia="fr-FR"/>
              </w:rPr>
              <w:t>mv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</w:tr>
      <w:tr w:rsidR="002824D1" w:rsidRPr="00BA6249" w14:paraId="569B7151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28CB76BC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2096DCA5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Préférez les chemins relatifs pour effectuer cette opération.</w:t>
            </w:r>
          </w:p>
        </w:tc>
      </w:tr>
      <w:tr w:rsidR="002824D1" w:rsidRPr="00BA6249" w14:paraId="385A8360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2457264A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3E64B402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BA6249">
              <w:rPr>
                <w:rFonts w:ascii="Courier New" w:eastAsia="Times New Roman" w:hAnsi="Courier New" w:cs="Courier New"/>
                <w:b/>
                <w:bCs/>
                <w:i/>
                <w:iCs/>
                <w:sz w:val="26"/>
                <w:szCs w:val="26"/>
                <w:lang w:eastAsia="fr-FR"/>
              </w:rPr>
              <w:t>cp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avec l’option adéquate.</w:t>
            </w:r>
          </w:p>
        </w:tc>
      </w:tr>
      <w:tr w:rsidR="002824D1" w:rsidRPr="00BA6249" w14:paraId="711824F7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036EBAC4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49FFB038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BA6249">
              <w:rPr>
                <w:rFonts w:ascii="Courier New" w:eastAsia="Times New Roman" w:hAnsi="Courier New" w:cs="Courier New"/>
                <w:b/>
                <w:bCs/>
                <w:i/>
                <w:iCs/>
                <w:sz w:val="26"/>
                <w:szCs w:val="26"/>
                <w:lang w:eastAsia="fr-FR"/>
              </w:rPr>
              <w:t>ln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</w:tc>
      </w:tr>
      <w:tr w:rsidR="002824D1" w:rsidRPr="00BA6249" w14:paraId="1ED03173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464F02A7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6025A24C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BA6249">
              <w:rPr>
                <w:rFonts w:ascii="Courier New" w:eastAsia="Times New Roman" w:hAnsi="Courier New" w:cs="Courier New"/>
                <w:b/>
                <w:bCs/>
                <w:i/>
                <w:iCs/>
                <w:sz w:val="26"/>
                <w:szCs w:val="26"/>
                <w:lang w:eastAsia="fr-FR"/>
              </w:rPr>
              <w:t>ln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avec l’option adéquate.</w:t>
            </w:r>
          </w:p>
        </w:tc>
      </w:tr>
      <w:tr w:rsidR="002824D1" w:rsidRPr="00BA6249" w14:paraId="32C93F35" w14:textId="77777777" w:rsidTr="00593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3405DB93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14:paraId="5FC5653A" w14:textId="77777777" w:rsidR="002824D1" w:rsidRPr="00BA6249" w:rsidRDefault="002824D1" w:rsidP="005932D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Utilisez la commande </w:t>
            </w:r>
            <w:r w:rsidRPr="00BA6249">
              <w:rPr>
                <w:rFonts w:ascii="Courier New" w:eastAsia="Times New Roman" w:hAnsi="Courier New" w:cs="Courier New"/>
                <w:b/>
                <w:bCs/>
                <w:i/>
                <w:iCs/>
                <w:sz w:val="26"/>
                <w:szCs w:val="26"/>
                <w:lang w:eastAsia="fr-FR"/>
              </w:rPr>
              <w:t>ls</w:t>
            </w:r>
            <w:r w:rsidRPr="00BA6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avec les options adéquates.</w:t>
            </w:r>
          </w:p>
        </w:tc>
      </w:tr>
    </w:tbl>
    <w:p w14:paraId="6D8AA5A0" w14:textId="77777777" w:rsidR="002824D1" w:rsidRDefault="002824D1" w:rsidP="002824D1"/>
    <w:p w14:paraId="12E797B4" w14:textId="77777777" w:rsidR="002824D1" w:rsidRPr="002824D1" w:rsidRDefault="002824D1" w:rsidP="002824D1">
      <w:pPr>
        <w:pStyle w:val="Paragraphedeliste"/>
        <w:shd w:val="clear" w:color="auto" w:fill="FFFFFF" w:themeFill="background1"/>
        <w:rPr>
          <w:rFonts w:cstheme="minorHAnsi"/>
          <w:sz w:val="22"/>
          <w:szCs w:val="22"/>
        </w:rPr>
      </w:pPr>
    </w:p>
    <w:sectPr w:rsidR="002824D1" w:rsidRPr="002824D1" w:rsidSect="00E95C2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4851" w14:textId="77777777" w:rsidR="00C66BD4" w:rsidRDefault="00C66BD4" w:rsidP="00E95C27">
      <w:pPr>
        <w:spacing w:before="0" w:after="0" w:line="240" w:lineRule="auto"/>
      </w:pPr>
      <w:r>
        <w:separator/>
      </w:r>
    </w:p>
  </w:endnote>
  <w:endnote w:type="continuationSeparator" w:id="0">
    <w:p w14:paraId="0830B7CD" w14:textId="77777777" w:rsidR="00C66BD4" w:rsidRDefault="00C66BD4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Content>
      <w:p w14:paraId="7B74CD97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07B1B8DE" wp14:editId="480DDEBC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726B414" wp14:editId="02D73E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F40B174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26B414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kG/gIAAGU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YPTpYmXwJICX+/w3sEg0aonxj1cLdDVf/YEkUxat9zIHsZxbF9DNwkniczmKipZTO1EF5A&#10;qBwXRmHkJ2vjn5CtVLZXxjbkwl4CFXONcsI1VKyrTHdTwV3uOml4d+xjMZ27/afXcfUL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J185Bv4CAABlBwAADgAAAAAAAAAAAAAAAAAuAgAAZHJzL2Uyb0RvYy54bWxQSwECLQAUAAYA&#10;CAAAACEA0pdrB9sAAAAEAQAADwAAAAAAAAAAAAAAAABYBQAAZHJzL2Rvd25yZXYueG1sUEsFBgAA&#10;AAAEAAQA8wAAAGA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5F40B174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C709" w14:textId="77777777" w:rsidR="00C66BD4" w:rsidRDefault="00C66BD4" w:rsidP="00E95C27">
      <w:pPr>
        <w:spacing w:before="0" w:after="0" w:line="240" w:lineRule="auto"/>
      </w:pPr>
      <w:r>
        <w:separator/>
      </w:r>
    </w:p>
  </w:footnote>
  <w:footnote w:type="continuationSeparator" w:id="0">
    <w:p w14:paraId="23CCC4DC" w14:textId="77777777" w:rsidR="00C66BD4" w:rsidRDefault="00C66BD4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3F69"/>
    <w:multiLevelType w:val="hybridMultilevel"/>
    <w:tmpl w:val="885A5B04"/>
    <w:lvl w:ilvl="0" w:tplc="0F7081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56389">
    <w:abstractNumId w:val="0"/>
  </w:num>
  <w:num w:numId="2" w16cid:durableId="12474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D1"/>
    <w:rsid w:val="00045359"/>
    <w:rsid w:val="00063C72"/>
    <w:rsid w:val="001B6DEC"/>
    <w:rsid w:val="002824D1"/>
    <w:rsid w:val="002C2489"/>
    <w:rsid w:val="002E77FC"/>
    <w:rsid w:val="002F5769"/>
    <w:rsid w:val="0031339F"/>
    <w:rsid w:val="00415D88"/>
    <w:rsid w:val="0043172F"/>
    <w:rsid w:val="0047048A"/>
    <w:rsid w:val="004B71B6"/>
    <w:rsid w:val="005D151E"/>
    <w:rsid w:val="006404E5"/>
    <w:rsid w:val="00645B63"/>
    <w:rsid w:val="00686278"/>
    <w:rsid w:val="006925E6"/>
    <w:rsid w:val="007276B4"/>
    <w:rsid w:val="00790EF6"/>
    <w:rsid w:val="007E34CA"/>
    <w:rsid w:val="008C205A"/>
    <w:rsid w:val="009649B6"/>
    <w:rsid w:val="00A42D35"/>
    <w:rsid w:val="00A7682D"/>
    <w:rsid w:val="00B3499F"/>
    <w:rsid w:val="00BC7908"/>
    <w:rsid w:val="00BF3E4B"/>
    <w:rsid w:val="00BF77E1"/>
    <w:rsid w:val="00C66BD4"/>
    <w:rsid w:val="00E235FD"/>
    <w:rsid w:val="00E95C27"/>
    <w:rsid w:val="00F2486C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269E7"/>
  <w15:chartTrackingRefBased/>
  <w15:docId w15:val="{D2E75B0C-EEA1-41CF-A0D6-5120D794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B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6B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276B4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102</TotalTime>
  <Pages>4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n°2</dc:subject>
  <dc:creator>ddemangel</dc:creator>
  <cp:keywords/>
  <dc:description/>
  <cp:lastModifiedBy>DEMANGEL Denis</cp:lastModifiedBy>
  <cp:revision>5</cp:revision>
  <dcterms:created xsi:type="dcterms:W3CDTF">2023-06-20T09:13:00Z</dcterms:created>
  <dcterms:modified xsi:type="dcterms:W3CDTF">2023-06-21T07:31:00Z</dcterms:modified>
</cp:coreProperties>
</file>