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024210778"/>
        <w:docPartObj>
          <w:docPartGallery w:val="Cover Pages"/>
          <w:docPartUnique/>
        </w:docPartObj>
      </w:sdtPr>
      <w:sdtEndPr/>
      <w:sdtContent>
        <w:p w14:paraId="7DD200BF" w14:textId="77777777" w:rsidR="00E95C27" w:rsidRDefault="00063C72">
          <w:pPr>
            <w:pStyle w:val="Sansinterlign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3360" behindDoc="1" locked="0" layoutInCell="1" allowOverlap="1" wp14:anchorId="64B331B5" wp14:editId="4986D24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362075" cy="847090"/>
                <wp:effectExtent l="0" t="0" r="9525" b="0"/>
                <wp:wrapTight wrapText="bothSides">
                  <wp:wrapPolygon edited="0">
                    <wp:start x="0" y="0"/>
                    <wp:lineTo x="0" y="20888"/>
                    <wp:lineTo x="21449" y="20888"/>
                    <wp:lineTo x="21449" y="0"/>
                    <wp:lineTo x="0" y="0"/>
                  </wp:wrapPolygon>
                </wp:wrapTight>
                <wp:docPr id="2022028113" name="Image 1" descr="Une image contenant texte, Police, logo, capture d’écra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2028113" name="Image 1" descr="Une image contenant texte, Police, logo, capture d’écran&#10;&#10;Description générée automatiquement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847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95C27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3120" behindDoc="1" locked="0" layoutInCell="1" allowOverlap="1" wp14:anchorId="543DF2B7" wp14:editId="67953929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e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 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3-04-27T00:00:00Z">
                                      <w:dateFormat w:val="dd/MM/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2BB1A940" w14:textId="77777777" w:rsidR="00E95C27" w:rsidRDefault="008C205A">
                                      <w:pPr>
                                        <w:pStyle w:val="Sansinterligne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27/04/2023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e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e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e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e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e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e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e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e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e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e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e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e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e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e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e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e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e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e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e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e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e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e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e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e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e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e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543DF2B7" id="Groupe 2" o:spid="_x0000_s1026" style="position:absolute;margin-left:0;margin-top:0;width:172.8pt;height:718.55pt;z-index:-251663360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e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 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04-27T00:00:00Z"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BB1A940" w14:textId="77777777" w:rsidR="00E95C27" w:rsidRDefault="008C205A">
                                <w:pPr>
                                  <w:pStyle w:val="Sansinterligne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27/04/2023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e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e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orme libre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e libre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e libre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e libre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e libre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e libre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e libre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e libre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e libre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e libre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e libre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e libre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e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e libre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e libre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e libre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e libre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e libre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e libre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e libre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e libre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e libre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e libre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e libre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95C27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2BEBC33" wp14:editId="4A46D65B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Zone de texte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3D2228" w14:textId="5DEE8570" w:rsidR="00E95C27" w:rsidRDefault="002373FA">
                                <w:pPr>
                                  <w:pStyle w:val="Sansinterligne"/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Auteu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gramStart"/>
                                    <w:r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ddemangel</w:t>
                                    </w:r>
                                    <w:proofErr w:type="gramEnd"/>
                                  </w:sdtContent>
                                </w:sdt>
                              </w:p>
                              <w:p w14:paraId="0254360C" w14:textId="77777777" w:rsidR="00E95C27" w:rsidRDefault="002373FA">
                                <w:pPr>
                                  <w:pStyle w:val="Sansinterligne"/>
                                  <w:rPr>
                                    <w:color w:val="595959" w:themeColor="text1" w:themeTint="A6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</w:rPr>
                                    <w:alias w:val="Société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E95C27">
                                      <w:rPr>
                                        <w:caps/>
                                        <w:color w:val="595959" w:themeColor="text1" w:themeTint="A6"/>
                                      </w:rPr>
                                      <w:t>[nom de la société]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BEBC33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2" o:spid="_x0000_s1055" type="#_x0000_t202" style="position:absolute;margin-left:0;margin-top:0;width:4in;height:28.8pt;z-index:251659264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563D2228" w14:textId="5DEE8570" w:rsidR="00E95C27" w:rsidRDefault="002373FA">
                          <w:pPr>
                            <w:pStyle w:val="Sansinterligne"/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Auteu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roofErr w:type="gramStart"/>
                              <w:r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ddemangel</w:t>
                              </w:r>
                              <w:proofErr w:type="gramEnd"/>
                            </w:sdtContent>
                          </w:sdt>
                        </w:p>
                        <w:p w14:paraId="0254360C" w14:textId="77777777" w:rsidR="00E95C27" w:rsidRDefault="002373FA">
                          <w:pPr>
                            <w:pStyle w:val="Sansinterligne"/>
                            <w:rPr>
                              <w:color w:val="595959" w:themeColor="text1" w:themeTint="A6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</w:rPr>
                              <w:alias w:val="Société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95C27">
                                <w:rPr>
                                  <w:caps/>
                                  <w:color w:val="595959" w:themeColor="text1" w:themeTint="A6"/>
                                </w:rPr>
                                <w:t>[nom de la société]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95C27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1A9A3521" wp14:editId="28F50530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7B811B" w14:textId="3E7883D1" w:rsidR="00E95C27" w:rsidRDefault="002373FA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r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C9 Linux</w:t>
                                    </w:r>
                                  </w:sdtContent>
                                </w:sdt>
                              </w:p>
                              <w:p w14:paraId="4314E078" w14:textId="4BF2BE38" w:rsidR="00E95C27" w:rsidRDefault="002373FA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ous-titr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TP Serveur DNS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9A3521" id="Zone de texte 1" o:spid="_x0000_s1056" type="#_x0000_t202" style="position:absolute;margin-left:0;margin-top:0;width:4in;height:84.25pt;z-index:251656192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5E7B811B" w14:textId="3E7883D1" w:rsidR="00E95C27" w:rsidRDefault="002373FA">
                          <w:pPr>
                            <w:pStyle w:val="Sansinterligne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r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C9 Linux</w:t>
                              </w:r>
                            </w:sdtContent>
                          </w:sdt>
                        </w:p>
                        <w:p w14:paraId="4314E078" w14:textId="4BF2BE38" w:rsidR="00E95C27" w:rsidRDefault="002373FA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ous-titr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TP Serveur DNS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C73AB20" w14:textId="77777777" w:rsidR="00E95C27" w:rsidRDefault="00E95C27">
          <w:r>
            <w:br w:type="page"/>
          </w:r>
        </w:p>
      </w:sdtContent>
    </w:sdt>
    <w:sdt>
      <w:sdtPr>
        <w:rPr>
          <w:b w:val="0"/>
          <w:bCs w:val="0"/>
          <w:caps w:val="0"/>
          <w:color w:val="auto"/>
          <w:spacing w:val="0"/>
          <w:sz w:val="20"/>
          <w:szCs w:val="20"/>
        </w:rPr>
        <w:id w:val="1683169014"/>
        <w:docPartObj>
          <w:docPartGallery w:val="Table of Contents"/>
          <w:docPartUnique/>
        </w:docPartObj>
      </w:sdtPr>
      <w:sdtEndPr/>
      <w:sdtContent>
        <w:p w14:paraId="7C78E1AF" w14:textId="77777777" w:rsidR="002F5769" w:rsidRDefault="002F5769">
          <w:pPr>
            <w:pStyle w:val="En-ttedetabledesmatires"/>
          </w:pPr>
          <w:r>
            <w:t>Table des matières</w:t>
          </w:r>
        </w:p>
        <w:p w14:paraId="4476E88A" w14:textId="77777777" w:rsidR="002F5769" w:rsidRDefault="002F5769">
          <w:pPr>
            <w:pStyle w:val="TM1"/>
            <w:tabs>
              <w:tab w:val="right" w:leader="dot" w:pos="9062"/>
            </w:tabs>
            <w:rPr>
              <w:noProof/>
              <w:sz w:val="22"/>
              <w:szCs w:val="22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711313" w:history="1">
            <w:r w:rsidRPr="0066429C">
              <w:rPr>
                <w:rStyle w:val="Lienhypertexte"/>
                <w:noProof/>
                <w:lang w:val="en-US"/>
              </w:rPr>
              <w:t>Titre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_Toc134711313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C3DA9D" w14:textId="77777777" w:rsidR="002F5769" w:rsidRDefault="002373FA">
          <w:pPr>
            <w:pStyle w:val="TM2"/>
            <w:tabs>
              <w:tab w:val="right" w:leader="dot" w:pos="9062"/>
            </w:tabs>
            <w:rPr>
              <w:noProof/>
              <w:sz w:val="22"/>
              <w:szCs w:val="22"/>
              <w:lang w:eastAsia="fr-FR"/>
            </w:rPr>
          </w:pPr>
          <w:hyperlink w:anchor="_Toc134711314" w:history="1">
            <w:r w:rsidR="002F5769" w:rsidRPr="0066429C">
              <w:rPr>
                <w:rStyle w:val="Lienhypertexte"/>
                <w:noProof/>
                <w:lang w:val="en-US"/>
              </w:rPr>
              <w:t>Titre 2</w:t>
            </w:r>
            <w:r w:rsidR="002F5769">
              <w:rPr>
                <w:noProof/>
                <w:webHidden/>
              </w:rPr>
              <w:tab/>
            </w:r>
            <w:r w:rsidR="002F5769">
              <w:rPr>
                <w:noProof/>
                <w:webHidden/>
              </w:rPr>
              <w:fldChar w:fldCharType="begin"/>
            </w:r>
            <w:r w:rsidR="002F5769">
              <w:rPr>
                <w:noProof/>
                <w:webHidden/>
              </w:rPr>
              <w:instrText xml:space="preserve"> PAGEREF _Toc134711314 \h </w:instrText>
            </w:r>
            <w:r w:rsidR="002F5769">
              <w:rPr>
                <w:noProof/>
                <w:webHidden/>
              </w:rPr>
            </w:r>
            <w:r w:rsidR="002F5769">
              <w:rPr>
                <w:noProof/>
                <w:webHidden/>
              </w:rPr>
              <w:fldChar w:fldCharType="separate"/>
            </w:r>
            <w:r w:rsidR="002F5769">
              <w:rPr>
                <w:noProof/>
                <w:webHidden/>
              </w:rPr>
              <w:t>2</w:t>
            </w:r>
            <w:r w:rsidR="002F5769">
              <w:rPr>
                <w:noProof/>
                <w:webHidden/>
              </w:rPr>
              <w:fldChar w:fldCharType="end"/>
            </w:r>
          </w:hyperlink>
        </w:p>
        <w:p w14:paraId="14A682C4" w14:textId="77777777" w:rsidR="002F5769" w:rsidRDefault="002373FA">
          <w:pPr>
            <w:pStyle w:val="TM3"/>
            <w:tabs>
              <w:tab w:val="right" w:leader="dot" w:pos="9062"/>
            </w:tabs>
            <w:rPr>
              <w:noProof/>
              <w:sz w:val="22"/>
              <w:szCs w:val="22"/>
              <w:lang w:eastAsia="fr-FR"/>
            </w:rPr>
          </w:pPr>
          <w:hyperlink w:anchor="_Toc134711315" w:history="1">
            <w:r w:rsidR="002F5769" w:rsidRPr="0066429C">
              <w:rPr>
                <w:rStyle w:val="Lienhypertexte"/>
                <w:noProof/>
              </w:rPr>
              <w:t>Titre 3</w:t>
            </w:r>
            <w:r w:rsidR="002F5769">
              <w:rPr>
                <w:noProof/>
                <w:webHidden/>
              </w:rPr>
              <w:tab/>
            </w:r>
            <w:r w:rsidR="002F5769">
              <w:rPr>
                <w:noProof/>
                <w:webHidden/>
              </w:rPr>
              <w:fldChar w:fldCharType="begin"/>
            </w:r>
            <w:r w:rsidR="002F5769">
              <w:rPr>
                <w:noProof/>
                <w:webHidden/>
              </w:rPr>
              <w:instrText xml:space="preserve"> PAGEREF _Toc134711315 \h </w:instrText>
            </w:r>
            <w:r w:rsidR="002F5769">
              <w:rPr>
                <w:noProof/>
                <w:webHidden/>
              </w:rPr>
            </w:r>
            <w:r w:rsidR="002F5769">
              <w:rPr>
                <w:noProof/>
                <w:webHidden/>
              </w:rPr>
              <w:fldChar w:fldCharType="separate"/>
            </w:r>
            <w:r w:rsidR="002F5769">
              <w:rPr>
                <w:noProof/>
                <w:webHidden/>
              </w:rPr>
              <w:t>2</w:t>
            </w:r>
            <w:r w:rsidR="002F5769">
              <w:rPr>
                <w:noProof/>
                <w:webHidden/>
              </w:rPr>
              <w:fldChar w:fldCharType="end"/>
            </w:r>
          </w:hyperlink>
        </w:p>
        <w:p w14:paraId="52F368DA" w14:textId="77777777" w:rsidR="002F5769" w:rsidRDefault="002F5769">
          <w:r>
            <w:rPr>
              <w:b/>
              <w:bCs/>
            </w:rPr>
            <w:fldChar w:fldCharType="end"/>
          </w:r>
        </w:p>
      </w:sdtContent>
    </w:sdt>
    <w:p w14:paraId="5F0A5041" w14:textId="77777777" w:rsidR="002F5769" w:rsidRDefault="002F5769">
      <w:pPr>
        <w:rPr>
          <w:b/>
          <w:bCs/>
          <w:caps/>
          <w:color w:val="FFFFFF" w:themeColor="background1"/>
          <w:spacing w:val="15"/>
          <w:sz w:val="22"/>
          <w:szCs w:val="22"/>
          <w:lang w:val="en-US"/>
        </w:rPr>
      </w:pPr>
      <w:r>
        <w:rPr>
          <w:lang w:val="en-US"/>
        </w:rPr>
        <w:br w:type="page"/>
      </w:r>
    </w:p>
    <w:p w14:paraId="29B5BE62" w14:textId="08173EC9" w:rsidR="0031339F" w:rsidRPr="009649B6" w:rsidRDefault="002373FA" w:rsidP="007276B4">
      <w:pPr>
        <w:pStyle w:val="Titre1"/>
        <w:rPr>
          <w:lang w:val="en-US"/>
        </w:rPr>
      </w:pPr>
      <w:r>
        <w:rPr>
          <w:lang w:val="en-US"/>
        </w:rPr>
        <w:lastRenderedPageBreak/>
        <w:t>Exercice n°1</w:t>
      </w:r>
    </w:p>
    <w:p w14:paraId="309524D8" w14:textId="77777777" w:rsidR="00686278" w:rsidRDefault="00686278"/>
    <w:sectPr w:rsidR="00686278" w:rsidSect="00E95C27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DDCD0" w14:textId="77777777" w:rsidR="002373FA" w:rsidRDefault="002373FA" w:rsidP="00E95C27">
      <w:pPr>
        <w:spacing w:before="0" w:after="0" w:line="240" w:lineRule="auto"/>
      </w:pPr>
      <w:r>
        <w:separator/>
      </w:r>
    </w:p>
  </w:endnote>
  <w:endnote w:type="continuationSeparator" w:id="0">
    <w:p w14:paraId="4AC0C0B7" w14:textId="77777777" w:rsidR="002373FA" w:rsidRDefault="002373FA" w:rsidP="00E95C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123151"/>
      <w:docPartObj>
        <w:docPartGallery w:val="Page Numbers (Bottom of Page)"/>
        <w:docPartUnique/>
      </w:docPartObj>
    </w:sdtPr>
    <w:sdtEndPr/>
    <w:sdtContent>
      <w:p w14:paraId="671A5335" w14:textId="77777777" w:rsidR="00063C72" w:rsidRDefault="00B3499F">
        <w:pPr>
          <w:pStyle w:val="Pieddepage"/>
        </w:pPr>
        <w:r>
          <w:rPr>
            <w:noProof/>
            <w:lang w:eastAsia="fr-FR"/>
          </w:rPr>
          <w:drawing>
            <wp:anchor distT="0" distB="0" distL="114300" distR="114300" simplePos="0" relativeHeight="251664384" behindDoc="1" locked="0" layoutInCell="1" allowOverlap="1" wp14:anchorId="519B0248" wp14:editId="42B35DD8">
              <wp:simplePos x="0" y="0"/>
              <wp:positionH relativeFrom="margin">
                <wp:posOffset>-128270</wp:posOffset>
              </wp:positionH>
              <wp:positionV relativeFrom="paragraph">
                <wp:posOffset>86360</wp:posOffset>
              </wp:positionV>
              <wp:extent cx="771525" cy="479425"/>
              <wp:effectExtent l="0" t="0" r="9525" b="0"/>
              <wp:wrapTight wrapText="bothSides">
                <wp:wrapPolygon edited="0">
                  <wp:start x="0" y="0"/>
                  <wp:lineTo x="0" y="20599"/>
                  <wp:lineTo x="21333" y="20599"/>
                  <wp:lineTo x="21333" y="0"/>
                  <wp:lineTo x="0" y="0"/>
                </wp:wrapPolygon>
              </wp:wrapTight>
              <wp:docPr id="150746749" name="Image 150746749" descr="Une image contenant texte, Police, logo, capture d’écran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2028113" name="Image 1" descr="Une image contenant texte, Police, logo, capture d’écran&#10;&#10;Description générée automatiquement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1525" cy="479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76241190" wp14:editId="60C2C94E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533275001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48470185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546704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8561573" w14:textId="77777777" w:rsidR="00B3499F" w:rsidRDefault="00B3499F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6241190" id="_x0000_s1057" style="position:absolute;margin-left:0;margin-top:0;width:34.4pt;height:56.45pt;z-index:251661312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5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" strokecolor="#7f7f7f"/>
                  <v:rect id="Rectangle 78" o:spid="_x0000_s105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" filled="f" strokecolor="#7f7f7f">
                    <v:textbox>
                      <w:txbxContent>
                        <w:p w14:paraId="38561573" w14:textId="77777777" w:rsidR="00B3499F" w:rsidRDefault="00B3499F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4BFE1" w14:textId="77777777" w:rsidR="002373FA" w:rsidRDefault="002373FA" w:rsidP="00E95C27">
      <w:pPr>
        <w:spacing w:before="0" w:after="0" w:line="240" w:lineRule="auto"/>
      </w:pPr>
      <w:r>
        <w:separator/>
      </w:r>
    </w:p>
  </w:footnote>
  <w:footnote w:type="continuationSeparator" w:id="0">
    <w:p w14:paraId="4750270F" w14:textId="77777777" w:rsidR="002373FA" w:rsidRDefault="002373FA" w:rsidP="00E95C2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57BC9"/>
    <w:multiLevelType w:val="hybridMultilevel"/>
    <w:tmpl w:val="8F682A6A"/>
    <w:lvl w:ilvl="0" w:tplc="2578D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25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FA"/>
    <w:rsid w:val="00063C72"/>
    <w:rsid w:val="002373FA"/>
    <w:rsid w:val="002C2489"/>
    <w:rsid w:val="002E77FC"/>
    <w:rsid w:val="002F5769"/>
    <w:rsid w:val="0031339F"/>
    <w:rsid w:val="00415D88"/>
    <w:rsid w:val="0047048A"/>
    <w:rsid w:val="004848C2"/>
    <w:rsid w:val="006404E5"/>
    <w:rsid w:val="00686278"/>
    <w:rsid w:val="006925E6"/>
    <w:rsid w:val="00696B10"/>
    <w:rsid w:val="007276B4"/>
    <w:rsid w:val="00790EF6"/>
    <w:rsid w:val="00794347"/>
    <w:rsid w:val="007E34CA"/>
    <w:rsid w:val="008C205A"/>
    <w:rsid w:val="009649B6"/>
    <w:rsid w:val="00A7682D"/>
    <w:rsid w:val="00B3499F"/>
    <w:rsid w:val="00BC7908"/>
    <w:rsid w:val="00BF3E4B"/>
    <w:rsid w:val="00BF77E1"/>
    <w:rsid w:val="00E95C27"/>
    <w:rsid w:val="00F2486C"/>
    <w:rsid w:val="00F85FC9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DD4F1"/>
  <w15:chartTrackingRefBased/>
  <w15:docId w15:val="{26094EAA-9F51-44C8-801E-6AA8AF6D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A06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276B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76B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96B10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76B4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76B4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76B4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76B4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76B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76B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5C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5C27"/>
  </w:style>
  <w:style w:type="paragraph" w:styleId="Pieddepage">
    <w:name w:val="footer"/>
    <w:basedOn w:val="Normal"/>
    <w:link w:val="PieddepageCar"/>
    <w:uiPriority w:val="99"/>
    <w:unhideWhenUsed/>
    <w:rsid w:val="00E95C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5C27"/>
  </w:style>
  <w:style w:type="paragraph" w:styleId="Sansinterligne">
    <w:name w:val="No Spacing"/>
    <w:basedOn w:val="Normal"/>
    <w:link w:val="SansinterligneCar"/>
    <w:uiPriority w:val="1"/>
    <w:qFormat/>
    <w:rsid w:val="007276B4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276B4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95C2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5C2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276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72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276B4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Titre2Car">
    <w:name w:val="Titre 2 Car"/>
    <w:basedOn w:val="Policepardfaut"/>
    <w:link w:val="Titre2"/>
    <w:uiPriority w:val="9"/>
    <w:rsid w:val="007276B4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696B10"/>
    <w:rPr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276B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276B4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276B4"/>
    <w:rPr>
      <w:b/>
      <w:bCs/>
      <w:color w:val="2F549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276B4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276B4"/>
    <w:rPr>
      <w:caps/>
      <w:color w:val="4472C4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76B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276B4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7276B4"/>
    <w:rPr>
      <w:b/>
      <w:bCs/>
    </w:rPr>
  </w:style>
  <w:style w:type="character" w:styleId="Accentuation">
    <w:name w:val="Emphasis"/>
    <w:uiPriority w:val="20"/>
    <w:qFormat/>
    <w:rsid w:val="007276B4"/>
    <w:rPr>
      <w:caps/>
      <w:color w:val="1F3763" w:themeColor="accent1" w:themeShade="7F"/>
      <w:spacing w:val="5"/>
    </w:rPr>
  </w:style>
  <w:style w:type="paragraph" w:styleId="Citation">
    <w:name w:val="Quote"/>
    <w:basedOn w:val="Normal"/>
    <w:next w:val="Normal"/>
    <w:link w:val="CitationCar"/>
    <w:uiPriority w:val="29"/>
    <w:qFormat/>
    <w:rsid w:val="007276B4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276B4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76B4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76B4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7276B4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7276B4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7276B4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7276B4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7276B4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276B4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2F576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F5769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2F5769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emangel\OneDrive%20-%20CENTRE%20DE%20READAPTATION\Mod&#232;le%20CRM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2023-04-27T00:00:00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5DB92A-976B-8E45-AD35-B738A8F6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CRM</Template>
  <TotalTime>1</TotalTime>
  <Pages>3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 Linux</dc:title>
  <dc:subject>TP Serveur DNS</dc:subject>
  <dc:creator>ddemangel</dc:creator>
  <cp:keywords/>
  <dc:description/>
  <cp:lastModifiedBy>DEMANGEL Denis</cp:lastModifiedBy>
  <cp:revision>1</cp:revision>
  <dcterms:created xsi:type="dcterms:W3CDTF">2023-06-28T14:24:00Z</dcterms:created>
  <dcterms:modified xsi:type="dcterms:W3CDTF">2023-06-28T14:25:00Z</dcterms:modified>
</cp:coreProperties>
</file>